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32940" w14:textId="77777777" w:rsidR="00DA6C06" w:rsidRDefault="00DA6C06" w:rsidP="00DA6C06">
      <w:pPr>
        <w:jc w:val="center"/>
        <w:rPr>
          <w:rFonts w:ascii="Arial Black" w:hAnsi="Arial Black" w:cs="Arial"/>
          <w:sz w:val="28"/>
          <w:szCs w:val="28"/>
        </w:rPr>
      </w:pPr>
      <w:r>
        <w:rPr>
          <w:rFonts w:ascii="Arial Black" w:hAnsi="Arial Black" w:cs="Arial"/>
          <w:sz w:val="28"/>
          <w:szCs w:val="28"/>
        </w:rPr>
        <w:t>NOMINATION FORM</w:t>
      </w:r>
    </w:p>
    <w:p w14:paraId="77D23DF6" w14:textId="77777777" w:rsidR="00DA6C06" w:rsidRPr="00411FE5" w:rsidRDefault="00DA6C06" w:rsidP="00DA6C06">
      <w:pPr>
        <w:jc w:val="center"/>
        <w:rPr>
          <w:rFonts w:ascii="Arial Black" w:hAnsi="Arial Black" w:cs="Arial"/>
        </w:rPr>
      </w:pPr>
      <w:r w:rsidRPr="00411FE5">
        <w:rPr>
          <w:rFonts w:ascii="Arial Black" w:hAnsi="Arial Black" w:cs="Arial"/>
        </w:rPr>
        <w:t>FOR APPOINTMENT TO THE BOARD OF THE</w:t>
      </w:r>
    </w:p>
    <w:p w14:paraId="579FEBAB" w14:textId="77777777" w:rsidR="00DA6C06" w:rsidRPr="00411FE5" w:rsidRDefault="00DA6C06" w:rsidP="00DA6C06">
      <w:pPr>
        <w:jc w:val="center"/>
        <w:rPr>
          <w:rFonts w:ascii="Arial Black" w:hAnsi="Arial Black" w:cs="Arial"/>
        </w:rPr>
      </w:pPr>
      <w:r>
        <w:rPr>
          <w:rFonts w:ascii="Arial Black" w:hAnsi="Arial Black" w:cs="Arial"/>
        </w:rPr>
        <w:t>GASCOYNE</w:t>
      </w:r>
      <w:r w:rsidRPr="000F2BCE">
        <w:rPr>
          <w:rFonts w:ascii="Arial Black" w:hAnsi="Arial Black" w:cs="Arial"/>
        </w:rPr>
        <w:t xml:space="preserve"> </w:t>
      </w:r>
      <w:r w:rsidRPr="00411FE5">
        <w:rPr>
          <w:rFonts w:ascii="Arial Black" w:hAnsi="Arial Black" w:cs="Arial"/>
        </w:rPr>
        <w:t>DEVELOPMENT COMMISSION</w:t>
      </w:r>
    </w:p>
    <w:p w14:paraId="2D20EF24" w14:textId="77777777" w:rsidR="00DA6C06" w:rsidRDefault="00DA6C06" w:rsidP="00DA6C06">
      <w:pPr>
        <w:jc w:val="center"/>
        <w:rPr>
          <w:rFonts w:cs="Arial"/>
        </w:rPr>
      </w:pPr>
    </w:p>
    <w:p w14:paraId="638300C2" w14:textId="77777777" w:rsidR="00DA6C06" w:rsidRPr="00713829" w:rsidRDefault="00DA6C06" w:rsidP="00DA6C06">
      <w:pPr>
        <w:jc w:val="center"/>
        <w:rPr>
          <w:rFonts w:cs="Arial"/>
          <w:sz w:val="20"/>
        </w:rPr>
      </w:pPr>
      <w:r w:rsidRPr="00713829">
        <w:rPr>
          <w:rFonts w:cs="Arial"/>
          <w:sz w:val="20"/>
        </w:rPr>
        <w:t xml:space="preserve">To be completed by all nominees seeking nomination or re-nomination to the Board of the </w:t>
      </w:r>
      <w:r>
        <w:rPr>
          <w:rFonts w:cs="Arial"/>
          <w:sz w:val="20"/>
        </w:rPr>
        <w:t xml:space="preserve">Gascoyne </w:t>
      </w:r>
      <w:r w:rsidRPr="00713829">
        <w:rPr>
          <w:rFonts w:cs="Arial"/>
          <w:sz w:val="20"/>
        </w:rPr>
        <w:t xml:space="preserve">Development Commission. Nomination must be accompanied by a </w:t>
      </w:r>
      <w:r>
        <w:rPr>
          <w:rFonts w:cs="Arial"/>
          <w:sz w:val="20"/>
        </w:rPr>
        <w:t xml:space="preserve">2-page </w:t>
      </w:r>
      <w:r w:rsidRPr="00713829">
        <w:rPr>
          <w:rFonts w:cs="Arial"/>
          <w:sz w:val="20"/>
        </w:rPr>
        <w:t>curriculum vitae.</w:t>
      </w:r>
    </w:p>
    <w:p w14:paraId="33C0F3A9" w14:textId="77777777" w:rsidR="00DA6C06" w:rsidRDefault="00DA6C06" w:rsidP="00DA6C06">
      <w:pPr>
        <w:jc w:val="center"/>
        <w:rPr>
          <w:rFonts w:cs="Arial"/>
        </w:rPr>
      </w:pPr>
    </w:p>
    <w:tbl>
      <w:tblPr>
        <w:tblW w:w="104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08"/>
        <w:gridCol w:w="3002"/>
        <w:gridCol w:w="2268"/>
        <w:gridCol w:w="2912"/>
      </w:tblGrid>
      <w:tr w:rsidR="00DA6C06" w:rsidRPr="00B331F8" w14:paraId="03296EC3" w14:textId="77777777" w:rsidTr="00DA6C06">
        <w:trPr>
          <w:trHeight w:val="283"/>
          <w:jc w:val="center"/>
        </w:trPr>
        <w:tc>
          <w:tcPr>
            <w:tcW w:w="10490" w:type="dxa"/>
            <w:gridSpan w:val="4"/>
            <w:shd w:val="clear" w:color="auto" w:fill="D9D9D9"/>
            <w:vAlign w:val="center"/>
          </w:tcPr>
          <w:p w14:paraId="0C50646D" w14:textId="77777777" w:rsidR="00DA6C06" w:rsidRPr="00A03DDA" w:rsidRDefault="00DA6C06" w:rsidP="00DA6C06">
            <w:pPr>
              <w:jc w:val="center"/>
              <w:rPr>
                <w:rFonts w:cs="Arial"/>
                <w:b/>
                <w:bCs/>
                <w:sz w:val="16"/>
                <w:szCs w:val="16"/>
                <w:lang w:eastAsia="en-AU"/>
              </w:rPr>
            </w:pPr>
            <w:r w:rsidRPr="00A03DDA">
              <w:rPr>
                <w:rFonts w:cs="Arial"/>
                <w:b/>
                <w:bCs/>
                <w:sz w:val="16"/>
                <w:szCs w:val="16"/>
                <w:lang w:eastAsia="en-AU"/>
              </w:rPr>
              <w:t>PERSONAL DETAILS</w:t>
            </w:r>
          </w:p>
        </w:tc>
      </w:tr>
      <w:tr w:rsidR="00DA6C06" w:rsidRPr="00C038C3" w14:paraId="3DA1BDF3" w14:textId="77777777" w:rsidTr="00DA6C06">
        <w:trPr>
          <w:trHeight w:val="283"/>
          <w:jc w:val="center"/>
        </w:trPr>
        <w:tc>
          <w:tcPr>
            <w:tcW w:w="2308" w:type="dxa"/>
            <w:shd w:val="clear" w:color="auto" w:fill="D9D9D9"/>
            <w:vAlign w:val="center"/>
          </w:tcPr>
          <w:p w14:paraId="678AD50D" w14:textId="7C27698B" w:rsidR="00DA6C06" w:rsidRPr="00A03DDA" w:rsidRDefault="00DA6C06" w:rsidP="00DA6C06">
            <w:pPr>
              <w:ind w:left="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NA</w:t>
            </w:r>
            <w:r w:rsidRPr="00A03DDA">
              <w:rPr>
                <w:rFonts w:cs="Arial"/>
                <w:b/>
                <w:sz w:val="16"/>
                <w:szCs w:val="16"/>
              </w:rPr>
              <w:t>ME:</w:t>
            </w:r>
          </w:p>
        </w:tc>
        <w:tc>
          <w:tcPr>
            <w:tcW w:w="3002" w:type="dxa"/>
            <w:vAlign w:val="center"/>
          </w:tcPr>
          <w:p w14:paraId="541C45FD" w14:textId="77777777" w:rsidR="00DA6C06" w:rsidRPr="00A03DDA" w:rsidRDefault="00DA6C06" w:rsidP="00043CE4">
            <w:pPr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5BB5EBD3" w14:textId="77777777" w:rsidR="00DA6C06" w:rsidRPr="00A03DDA" w:rsidRDefault="00DA6C06" w:rsidP="00DA6C06">
            <w:pPr>
              <w:ind w:left="0"/>
              <w:rPr>
                <w:rFonts w:cs="Arial"/>
                <w:b/>
                <w:sz w:val="16"/>
                <w:szCs w:val="16"/>
              </w:rPr>
            </w:pPr>
            <w:r w:rsidRPr="00A03DDA">
              <w:rPr>
                <w:rFonts w:cs="Arial"/>
                <w:b/>
                <w:sz w:val="16"/>
                <w:szCs w:val="16"/>
              </w:rPr>
              <w:t>DATE OF BIRTH:</w:t>
            </w:r>
          </w:p>
        </w:tc>
        <w:tc>
          <w:tcPr>
            <w:tcW w:w="2912" w:type="dxa"/>
            <w:vAlign w:val="center"/>
          </w:tcPr>
          <w:p w14:paraId="6D24F396" w14:textId="77777777" w:rsidR="00DA6C06" w:rsidRPr="00A03DDA" w:rsidRDefault="00DA6C06" w:rsidP="00043CE4">
            <w:pPr>
              <w:ind w:left="0"/>
              <w:rPr>
                <w:rFonts w:cs="Arial"/>
                <w:sz w:val="16"/>
                <w:szCs w:val="16"/>
              </w:rPr>
            </w:pPr>
          </w:p>
        </w:tc>
      </w:tr>
      <w:tr w:rsidR="00DA6C06" w:rsidRPr="00C038C3" w14:paraId="30BDD3D5" w14:textId="77777777" w:rsidTr="00DA6C06">
        <w:trPr>
          <w:trHeight w:val="283"/>
          <w:jc w:val="center"/>
        </w:trPr>
        <w:tc>
          <w:tcPr>
            <w:tcW w:w="2308" w:type="dxa"/>
            <w:shd w:val="clear" w:color="auto" w:fill="D9D9D9"/>
            <w:vAlign w:val="center"/>
          </w:tcPr>
          <w:p w14:paraId="0100E1E2" w14:textId="04C668F8" w:rsidR="00DA6C06" w:rsidRPr="00A03DDA" w:rsidRDefault="00DA6C06" w:rsidP="00DA6C06">
            <w:pPr>
              <w:ind w:left="0"/>
              <w:rPr>
                <w:rFonts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cs="Arial"/>
                <w:b/>
                <w:sz w:val="16"/>
                <w:szCs w:val="16"/>
              </w:rPr>
              <w:t>RES</w:t>
            </w:r>
            <w:r w:rsidRPr="00A03DDA">
              <w:rPr>
                <w:rFonts w:cs="Arial"/>
                <w:b/>
                <w:sz w:val="16"/>
                <w:szCs w:val="16"/>
              </w:rPr>
              <w:t>IDENTIAL ADDRESS:</w:t>
            </w:r>
          </w:p>
        </w:tc>
        <w:tc>
          <w:tcPr>
            <w:tcW w:w="8182" w:type="dxa"/>
            <w:gridSpan w:val="3"/>
            <w:vAlign w:val="center"/>
          </w:tcPr>
          <w:p w14:paraId="19E63CF9" w14:textId="33561DF7" w:rsidR="00DA6C06" w:rsidRPr="00A03DDA" w:rsidRDefault="00DA6C06" w:rsidP="00043CE4">
            <w:pPr>
              <w:ind w:left="0"/>
              <w:rPr>
                <w:rFonts w:cs="Arial"/>
                <w:sz w:val="16"/>
                <w:szCs w:val="16"/>
              </w:rPr>
            </w:pPr>
          </w:p>
        </w:tc>
      </w:tr>
      <w:tr w:rsidR="00DA6C06" w:rsidRPr="00C038C3" w14:paraId="750ACC23" w14:textId="77777777" w:rsidTr="00DA6C06">
        <w:trPr>
          <w:trHeight w:val="283"/>
          <w:jc w:val="center"/>
        </w:trPr>
        <w:tc>
          <w:tcPr>
            <w:tcW w:w="2308" w:type="dxa"/>
            <w:shd w:val="clear" w:color="auto" w:fill="D9D9D9"/>
            <w:vAlign w:val="center"/>
          </w:tcPr>
          <w:p w14:paraId="7D745A45" w14:textId="77777777" w:rsidR="00DA6C06" w:rsidRPr="00A03DDA" w:rsidRDefault="00DA6C06" w:rsidP="00DA6C06">
            <w:pPr>
              <w:ind w:left="0"/>
              <w:rPr>
                <w:rFonts w:cs="Arial"/>
                <w:b/>
                <w:bCs/>
                <w:sz w:val="16"/>
                <w:szCs w:val="16"/>
                <w:lang w:eastAsia="en-AU"/>
              </w:rPr>
            </w:pPr>
            <w:r w:rsidRPr="00A03DDA">
              <w:rPr>
                <w:rFonts w:cs="Arial"/>
                <w:b/>
                <w:bCs/>
                <w:sz w:val="16"/>
                <w:szCs w:val="16"/>
                <w:lang w:eastAsia="en-AU"/>
              </w:rPr>
              <w:t>POSTAL ADDRESS:</w:t>
            </w:r>
          </w:p>
        </w:tc>
        <w:tc>
          <w:tcPr>
            <w:tcW w:w="8182" w:type="dxa"/>
            <w:gridSpan w:val="3"/>
            <w:vAlign w:val="center"/>
          </w:tcPr>
          <w:p w14:paraId="73B800FC" w14:textId="77777777" w:rsidR="00DA6C06" w:rsidRPr="00A03DDA" w:rsidRDefault="00DA6C06" w:rsidP="00043CE4">
            <w:pPr>
              <w:ind w:left="0"/>
              <w:rPr>
                <w:rFonts w:cs="Arial"/>
                <w:sz w:val="16"/>
                <w:szCs w:val="16"/>
              </w:rPr>
            </w:pPr>
          </w:p>
        </w:tc>
      </w:tr>
      <w:tr w:rsidR="00DA6C06" w:rsidRPr="00C038C3" w14:paraId="233E9ADA" w14:textId="77777777" w:rsidTr="00DA6C06">
        <w:trPr>
          <w:trHeight w:val="283"/>
          <w:jc w:val="center"/>
        </w:trPr>
        <w:tc>
          <w:tcPr>
            <w:tcW w:w="2308" w:type="dxa"/>
            <w:shd w:val="clear" w:color="auto" w:fill="D9D9D9"/>
            <w:vAlign w:val="center"/>
          </w:tcPr>
          <w:p w14:paraId="3A466003" w14:textId="77777777" w:rsidR="00DA6C06" w:rsidRPr="00A03DDA" w:rsidRDefault="00DA6C06" w:rsidP="00DA6C06">
            <w:pPr>
              <w:ind w:left="0"/>
              <w:rPr>
                <w:rFonts w:cs="Arial"/>
                <w:b/>
                <w:sz w:val="16"/>
                <w:szCs w:val="16"/>
              </w:rPr>
            </w:pPr>
            <w:r w:rsidRPr="00A03DDA">
              <w:rPr>
                <w:rFonts w:cs="Arial"/>
                <w:b/>
                <w:sz w:val="16"/>
                <w:szCs w:val="16"/>
              </w:rPr>
              <w:t>HOME PHONE NUMBER:</w:t>
            </w:r>
          </w:p>
        </w:tc>
        <w:tc>
          <w:tcPr>
            <w:tcW w:w="3002" w:type="dxa"/>
            <w:vAlign w:val="center"/>
          </w:tcPr>
          <w:p w14:paraId="38DE3253" w14:textId="77777777" w:rsidR="00DA6C06" w:rsidRPr="00A03DDA" w:rsidRDefault="00DA6C06" w:rsidP="00043CE4">
            <w:pPr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3F3D6ED2" w14:textId="5E979892" w:rsidR="00DA6C06" w:rsidRPr="00A03DDA" w:rsidRDefault="00DA6C06" w:rsidP="00DA6C06">
            <w:pPr>
              <w:ind w:left="0"/>
              <w:rPr>
                <w:rFonts w:cs="Arial"/>
                <w:b/>
                <w:sz w:val="16"/>
                <w:szCs w:val="16"/>
              </w:rPr>
            </w:pPr>
            <w:r w:rsidRPr="00A03DDA">
              <w:rPr>
                <w:rFonts w:cs="Arial"/>
                <w:b/>
                <w:sz w:val="16"/>
                <w:szCs w:val="16"/>
              </w:rPr>
              <w:t>MOBILE NUMBER:</w:t>
            </w:r>
          </w:p>
        </w:tc>
        <w:tc>
          <w:tcPr>
            <w:tcW w:w="2912" w:type="dxa"/>
            <w:vAlign w:val="center"/>
          </w:tcPr>
          <w:p w14:paraId="32D151DF" w14:textId="77777777" w:rsidR="00DA6C06" w:rsidRPr="00A03DDA" w:rsidRDefault="00DA6C06" w:rsidP="00043CE4">
            <w:pPr>
              <w:ind w:left="0"/>
              <w:rPr>
                <w:rFonts w:cs="Arial"/>
                <w:sz w:val="16"/>
                <w:szCs w:val="16"/>
              </w:rPr>
            </w:pPr>
          </w:p>
        </w:tc>
      </w:tr>
      <w:tr w:rsidR="00DA6C06" w:rsidRPr="00C038C3" w14:paraId="728C8302" w14:textId="77777777" w:rsidTr="00DA6C06">
        <w:trPr>
          <w:trHeight w:val="283"/>
          <w:jc w:val="center"/>
        </w:trPr>
        <w:tc>
          <w:tcPr>
            <w:tcW w:w="2308" w:type="dxa"/>
            <w:shd w:val="clear" w:color="auto" w:fill="D9D9D9"/>
            <w:vAlign w:val="center"/>
          </w:tcPr>
          <w:p w14:paraId="33C75192" w14:textId="77777777" w:rsidR="00DA6C06" w:rsidRPr="00A03DDA" w:rsidRDefault="00DA6C06" w:rsidP="00DA6C06">
            <w:pPr>
              <w:ind w:left="0"/>
              <w:rPr>
                <w:rFonts w:cs="Arial"/>
                <w:b/>
                <w:sz w:val="16"/>
                <w:szCs w:val="16"/>
              </w:rPr>
            </w:pPr>
            <w:r w:rsidRPr="00A03DDA">
              <w:rPr>
                <w:rFonts w:cs="Arial"/>
                <w:b/>
                <w:sz w:val="16"/>
                <w:szCs w:val="16"/>
              </w:rPr>
              <w:t>OCCUPATION:</w:t>
            </w:r>
          </w:p>
        </w:tc>
        <w:tc>
          <w:tcPr>
            <w:tcW w:w="3002" w:type="dxa"/>
            <w:vAlign w:val="center"/>
          </w:tcPr>
          <w:p w14:paraId="0091269C" w14:textId="09C85EB5" w:rsidR="00DA6C06" w:rsidRPr="00A03DDA" w:rsidRDefault="00DA6C06" w:rsidP="00043CE4">
            <w:pPr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5B82D69B" w14:textId="77777777" w:rsidR="00DA6C06" w:rsidRPr="00A03DDA" w:rsidRDefault="00DA6C06" w:rsidP="00DA6C06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A03DDA">
              <w:rPr>
                <w:rFonts w:cs="Arial"/>
                <w:b/>
                <w:sz w:val="16"/>
                <w:szCs w:val="16"/>
              </w:rPr>
              <w:t>WORK PHONE NUMBER:</w:t>
            </w:r>
          </w:p>
        </w:tc>
        <w:tc>
          <w:tcPr>
            <w:tcW w:w="2912" w:type="dxa"/>
            <w:vAlign w:val="center"/>
          </w:tcPr>
          <w:p w14:paraId="456FF165" w14:textId="77777777" w:rsidR="00DA6C06" w:rsidRPr="00A03DDA" w:rsidRDefault="00DA6C06" w:rsidP="00043CE4">
            <w:pPr>
              <w:ind w:left="0"/>
              <w:rPr>
                <w:rFonts w:cs="Arial"/>
                <w:sz w:val="16"/>
                <w:szCs w:val="16"/>
              </w:rPr>
            </w:pPr>
          </w:p>
        </w:tc>
      </w:tr>
      <w:tr w:rsidR="00DA6C06" w:rsidRPr="00C038C3" w14:paraId="7A89C97C" w14:textId="77777777" w:rsidTr="00DA6C06">
        <w:trPr>
          <w:trHeight w:val="283"/>
          <w:jc w:val="center"/>
        </w:trPr>
        <w:tc>
          <w:tcPr>
            <w:tcW w:w="2308" w:type="dxa"/>
            <w:shd w:val="clear" w:color="auto" w:fill="D9D9D9"/>
            <w:vAlign w:val="center"/>
          </w:tcPr>
          <w:p w14:paraId="138AE355" w14:textId="77777777" w:rsidR="00DA6C06" w:rsidRPr="00A03DDA" w:rsidRDefault="00DA6C06" w:rsidP="00DA6C06">
            <w:pPr>
              <w:ind w:left="0"/>
              <w:rPr>
                <w:rFonts w:cs="Arial"/>
                <w:b/>
                <w:bCs/>
                <w:sz w:val="16"/>
                <w:szCs w:val="16"/>
                <w:lang w:eastAsia="en-AU"/>
              </w:rPr>
            </w:pPr>
            <w:r w:rsidRPr="00A03DDA">
              <w:rPr>
                <w:rFonts w:cs="Arial"/>
                <w:b/>
                <w:bCs/>
                <w:sz w:val="16"/>
                <w:szCs w:val="16"/>
                <w:lang w:eastAsia="en-AU"/>
              </w:rPr>
              <w:t>EMAIL ADDRE</w:t>
            </w:r>
            <w:r w:rsidRPr="00E137FA">
              <w:rPr>
                <w:rFonts w:cs="Arial"/>
                <w:bCs/>
                <w:sz w:val="16"/>
                <w:szCs w:val="16"/>
                <w:lang w:eastAsia="en-AU"/>
              </w:rPr>
              <w:t>SS</w:t>
            </w:r>
            <w:r w:rsidRPr="00A03DDA">
              <w:rPr>
                <w:rFonts w:cs="Arial"/>
                <w:b/>
                <w:bCs/>
                <w:sz w:val="16"/>
                <w:szCs w:val="16"/>
                <w:lang w:eastAsia="en-AU"/>
              </w:rPr>
              <w:t>:</w:t>
            </w:r>
          </w:p>
        </w:tc>
        <w:tc>
          <w:tcPr>
            <w:tcW w:w="8182" w:type="dxa"/>
            <w:gridSpan w:val="3"/>
            <w:vAlign w:val="center"/>
          </w:tcPr>
          <w:p w14:paraId="523FF43E" w14:textId="77777777" w:rsidR="00DA6C06" w:rsidRPr="00A03DDA" w:rsidRDefault="00DA6C06" w:rsidP="00043CE4">
            <w:pPr>
              <w:ind w:left="0"/>
              <w:rPr>
                <w:rFonts w:cs="Arial"/>
                <w:sz w:val="16"/>
                <w:szCs w:val="16"/>
              </w:rPr>
            </w:pPr>
          </w:p>
        </w:tc>
      </w:tr>
      <w:tr w:rsidR="00DA6C06" w:rsidRPr="00C038C3" w14:paraId="0972BB55" w14:textId="77777777" w:rsidTr="00DA6C06">
        <w:trPr>
          <w:trHeight w:val="170"/>
          <w:jc w:val="center"/>
        </w:trPr>
        <w:tc>
          <w:tcPr>
            <w:tcW w:w="10490" w:type="dxa"/>
            <w:gridSpan w:val="4"/>
            <w:tcBorders>
              <w:left w:val="nil"/>
              <w:right w:val="nil"/>
            </w:tcBorders>
            <w:vAlign w:val="center"/>
          </w:tcPr>
          <w:p w14:paraId="13038785" w14:textId="77777777" w:rsidR="00DA6C06" w:rsidRPr="00A03DDA" w:rsidRDefault="00DA6C06" w:rsidP="00DA6C06">
            <w:pPr>
              <w:jc w:val="center"/>
              <w:rPr>
                <w:rFonts w:cs="Arial"/>
                <w:bCs/>
                <w:sz w:val="16"/>
                <w:szCs w:val="16"/>
                <w:lang w:eastAsia="en-AU"/>
              </w:rPr>
            </w:pPr>
          </w:p>
        </w:tc>
      </w:tr>
      <w:tr w:rsidR="00DA6C06" w:rsidRPr="00B331F8" w14:paraId="0B8EFAE8" w14:textId="77777777" w:rsidTr="00DA6C06">
        <w:trPr>
          <w:trHeight w:val="283"/>
          <w:jc w:val="center"/>
        </w:trPr>
        <w:tc>
          <w:tcPr>
            <w:tcW w:w="10490" w:type="dxa"/>
            <w:gridSpan w:val="4"/>
            <w:shd w:val="clear" w:color="auto" w:fill="D9D9D9"/>
            <w:vAlign w:val="center"/>
          </w:tcPr>
          <w:p w14:paraId="11896055" w14:textId="77777777" w:rsidR="00DA6C06" w:rsidRPr="00A03DDA" w:rsidRDefault="00DA6C06" w:rsidP="00DA6C06">
            <w:pPr>
              <w:jc w:val="center"/>
              <w:rPr>
                <w:rFonts w:cs="Arial"/>
                <w:b/>
                <w:bCs/>
                <w:sz w:val="16"/>
                <w:szCs w:val="16"/>
                <w:lang w:eastAsia="en-AU"/>
              </w:rPr>
            </w:pPr>
            <w:r w:rsidRPr="00A03DDA">
              <w:rPr>
                <w:rFonts w:cs="Arial"/>
                <w:b/>
                <w:bCs/>
                <w:sz w:val="16"/>
                <w:szCs w:val="16"/>
                <w:lang w:eastAsia="en-AU"/>
              </w:rPr>
              <w:t>NOMINATING ORGANISATION</w:t>
            </w:r>
          </w:p>
          <w:p w14:paraId="5E41560C" w14:textId="77777777" w:rsidR="00DA6C06" w:rsidRPr="00A03DDA" w:rsidRDefault="00DA6C06" w:rsidP="00DA6C06">
            <w:pPr>
              <w:jc w:val="center"/>
              <w:rPr>
                <w:rFonts w:cs="Arial"/>
                <w:b/>
                <w:i/>
                <w:sz w:val="16"/>
                <w:szCs w:val="16"/>
              </w:rPr>
            </w:pPr>
            <w:r w:rsidRPr="00A03DDA">
              <w:rPr>
                <w:rFonts w:cs="Arial"/>
                <w:bCs/>
                <w:i/>
                <w:sz w:val="16"/>
                <w:szCs w:val="16"/>
                <w:lang w:eastAsia="en-AU"/>
              </w:rPr>
              <w:t>NB: Individuals may nominate themselves</w:t>
            </w:r>
            <w:r>
              <w:rPr>
                <w:rFonts w:cs="Arial"/>
                <w:bCs/>
                <w:i/>
                <w:sz w:val="16"/>
                <w:szCs w:val="16"/>
                <w:lang w:eastAsia="en-AU"/>
              </w:rPr>
              <w:t xml:space="preserve"> for Community or Ministerial vacancies</w:t>
            </w:r>
          </w:p>
        </w:tc>
      </w:tr>
      <w:tr w:rsidR="00DA6C06" w:rsidRPr="00C038C3" w14:paraId="139B760A" w14:textId="77777777" w:rsidTr="00DA6C06">
        <w:trPr>
          <w:trHeight w:val="283"/>
          <w:jc w:val="center"/>
        </w:trPr>
        <w:tc>
          <w:tcPr>
            <w:tcW w:w="2308" w:type="dxa"/>
            <w:shd w:val="clear" w:color="auto" w:fill="D9D9D9"/>
            <w:vAlign w:val="center"/>
          </w:tcPr>
          <w:p w14:paraId="073C4304" w14:textId="77777777" w:rsidR="00DA6C06" w:rsidRPr="00A03DDA" w:rsidRDefault="00DA6C06" w:rsidP="00DA6C06">
            <w:pPr>
              <w:ind w:left="0"/>
              <w:rPr>
                <w:rFonts w:cs="Arial"/>
                <w:b/>
                <w:sz w:val="16"/>
                <w:szCs w:val="16"/>
              </w:rPr>
            </w:pPr>
            <w:r w:rsidRPr="00A03DDA">
              <w:rPr>
                <w:rFonts w:cs="Arial"/>
                <w:b/>
                <w:sz w:val="16"/>
                <w:szCs w:val="16"/>
              </w:rPr>
              <w:t>NOMINATED BY:</w:t>
            </w:r>
          </w:p>
        </w:tc>
        <w:tc>
          <w:tcPr>
            <w:tcW w:w="8182" w:type="dxa"/>
            <w:gridSpan w:val="3"/>
            <w:vAlign w:val="center"/>
          </w:tcPr>
          <w:p w14:paraId="2DE3B4CA" w14:textId="77777777" w:rsidR="00DA6C06" w:rsidRPr="00A03DDA" w:rsidRDefault="00DA6C06" w:rsidP="00043CE4">
            <w:pPr>
              <w:ind w:left="0"/>
              <w:rPr>
                <w:rFonts w:cs="Arial"/>
                <w:sz w:val="16"/>
                <w:szCs w:val="16"/>
              </w:rPr>
            </w:pPr>
          </w:p>
        </w:tc>
      </w:tr>
      <w:tr w:rsidR="00DA6C06" w:rsidRPr="00C038C3" w14:paraId="463F3007" w14:textId="77777777" w:rsidTr="00DA6C06">
        <w:trPr>
          <w:trHeight w:val="283"/>
          <w:jc w:val="center"/>
        </w:trPr>
        <w:tc>
          <w:tcPr>
            <w:tcW w:w="2308" w:type="dxa"/>
            <w:shd w:val="clear" w:color="auto" w:fill="D9D9D9"/>
            <w:vAlign w:val="center"/>
          </w:tcPr>
          <w:p w14:paraId="4E0C0A24" w14:textId="77777777" w:rsidR="00DA6C06" w:rsidRPr="00A03DDA" w:rsidRDefault="00DA6C06" w:rsidP="00DA6C06">
            <w:pPr>
              <w:ind w:left="0"/>
              <w:rPr>
                <w:rFonts w:cs="Arial"/>
                <w:b/>
                <w:bCs/>
                <w:sz w:val="16"/>
                <w:szCs w:val="16"/>
                <w:lang w:eastAsia="en-AU"/>
              </w:rPr>
            </w:pPr>
            <w:r w:rsidRPr="00A03DDA">
              <w:rPr>
                <w:rFonts w:cs="Arial"/>
                <w:b/>
                <w:sz w:val="16"/>
                <w:szCs w:val="16"/>
              </w:rPr>
              <w:t>ORGANISATION:</w:t>
            </w:r>
          </w:p>
        </w:tc>
        <w:tc>
          <w:tcPr>
            <w:tcW w:w="8182" w:type="dxa"/>
            <w:gridSpan w:val="3"/>
            <w:vAlign w:val="center"/>
          </w:tcPr>
          <w:p w14:paraId="3EEDDCDF" w14:textId="77777777" w:rsidR="00DA6C06" w:rsidRPr="00A03DDA" w:rsidRDefault="00DA6C06" w:rsidP="00043CE4">
            <w:pPr>
              <w:ind w:left="0"/>
              <w:rPr>
                <w:rFonts w:cs="Arial"/>
                <w:sz w:val="16"/>
                <w:szCs w:val="16"/>
              </w:rPr>
            </w:pPr>
          </w:p>
        </w:tc>
      </w:tr>
      <w:tr w:rsidR="00DA6C06" w:rsidRPr="00C038C3" w14:paraId="6AFA0DA0" w14:textId="77777777" w:rsidTr="00DA6C06">
        <w:trPr>
          <w:trHeight w:val="283"/>
          <w:jc w:val="center"/>
        </w:trPr>
        <w:tc>
          <w:tcPr>
            <w:tcW w:w="2308" w:type="dxa"/>
            <w:shd w:val="clear" w:color="auto" w:fill="D9D9D9"/>
            <w:vAlign w:val="center"/>
          </w:tcPr>
          <w:p w14:paraId="01224E4B" w14:textId="77777777" w:rsidR="00DA6C06" w:rsidRPr="00A03DDA" w:rsidRDefault="00DA6C06" w:rsidP="00DA6C06">
            <w:pPr>
              <w:ind w:left="0"/>
              <w:rPr>
                <w:rFonts w:cs="Arial"/>
                <w:b/>
                <w:bCs/>
                <w:sz w:val="16"/>
                <w:szCs w:val="16"/>
                <w:lang w:eastAsia="en-AU"/>
              </w:rPr>
            </w:pPr>
            <w:r w:rsidRPr="00A03DDA">
              <w:rPr>
                <w:rFonts w:cs="Arial"/>
                <w:b/>
                <w:bCs/>
                <w:sz w:val="16"/>
                <w:szCs w:val="16"/>
                <w:lang w:eastAsia="en-AU"/>
              </w:rPr>
              <w:t>ADDRE</w:t>
            </w:r>
            <w:r w:rsidRPr="00E137FA">
              <w:rPr>
                <w:rFonts w:cs="Arial"/>
                <w:bCs/>
                <w:sz w:val="16"/>
                <w:szCs w:val="16"/>
                <w:lang w:eastAsia="en-AU"/>
              </w:rPr>
              <w:t>SS</w:t>
            </w:r>
            <w:r w:rsidRPr="00A03DDA">
              <w:rPr>
                <w:rFonts w:cs="Arial"/>
                <w:b/>
                <w:bCs/>
                <w:sz w:val="16"/>
                <w:szCs w:val="16"/>
                <w:lang w:eastAsia="en-AU"/>
              </w:rPr>
              <w:t>:</w:t>
            </w:r>
          </w:p>
        </w:tc>
        <w:tc>
          <w:tcPr>
            <w:tcW w:w="8182" w:type="dxa"/>
            <w:gridSpan w:val="3"/>
            <w:vAlign w:val="center"/>
          </w:tcPr>
          <w:p w14:paraId="1C224D3E" w14:textId="77777777" w:rsidR="00DA6C06" w:rsidRPr="00A03DDA" w:rsidRDefault="00DA6C06" w:rsidP="00043CE4">
            <w:pPr>
              <w:ind w:left="0"/>
              <w:rPr>
                <w:rFonts w:cs="Arial"/>
                <w:sz w:val="16"/>
                <w:szCs w:val="16"/>
              </w:rPr>
            </w:pPr>
          </w:p>
        </w:tc>
      </w:tr>
      <w:tr w:rsidR="00DA6C06" w:rsidRPr="00C038C3" w14:paraId="7DE3D8FD" w14:textId="77777777" w:rsidTr="00DA6C06">
        <w:trPr>
          <w:trHeight w:val="283"/>
          <w:jc w:val="center"/>
        </w:trPr>
        <w:tc>
          <w:tcPr>
            <w:tcW w:w="2308" w:type="dxa"/>
            <w:shd w:val="clear" w:color="auto" w:fill="D9D9D9"/>
            <w:vAlign w:val="center"/>
          </w:tcPr>
          <w:p w14:paraId="15E9B11F" w14:textId="77777777" w:rsidR="00DA6C06" w:rsidRPr="00A03DDA" w:rsidRDefault="00DA6C06" w:rsidP="00DA6C06">
            <w:pPr>
              <w:ind w:left="0"/>
              <w:rPr>
                <w:rFonts w:cs="Arial"/>
                <w:b/>
                <w:sz w:val="16"/>
                <w:szCs w:val="16"/>
              </w:rPr>
            </w:pPr>
            <w:r w:rsidRPr="00A03DDA">
              <w:rPr>
                <w:rFonts w:cs="Arial"/>
                <w:b/>
                <w:sz w:val="16"/>
                <w:szCs w:val="16"/>
              </w:rPr>
              <w:t>NOMINATOR SIGNATURE:</w:t>
            </w:r>
          </w:p>
        </w:tc>
        <w:tc>
          <w:tcPr>
            <w:tcW w:w="3002" w:type="dxa"/>
            <w:vAlign w:val="center"/>
          </w:tcPr>
          <w:p w14:paraId="413CA30A" w14:textId="77777777" w:rsidR="00DA6C06" w:rsidRPr="00A03DDA" w:rsidRDefault="00DA6C06" w:rsidP="00043CE4">
            <w:pPr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4E4799FD" w14:textId="77777777" w:rsidR="00DA6C06" w:rsidRPr="00A03DDA" w:rsidRDefault="00DA6C06" w:rsidP="00DA6C06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A03DDA">
              <w:rPr>
                <w:rFonts w:cs="Arial"/>
                <w:b/>
                <w:sz w:val="16"/>
                <w:szCs w:val="16"/>
              </w:rPr>
              <w:t>NOMINEE SIGNATURE:</w:t>
            </w:r>
          </w:p>
        </w:tc>
        <w:tc>
          <w:tcPr>
            <w:tcW w:w="2912" w:type="dxa"/>
            <w:vAlign w:val="center"/>
          </w:tcPr>
          <w:p w14:paraId="2BEB5335" w14:textId="77777777" w:rsidR="00DA6C06" w:rsidRPr="00A03DDA" w:rsidRDefault="00DA6C06" w:rsidP="00043CE4">
            <w:pPr>
              <w:ind w:left="0"/>
              <w:rPr>
                <w:rFonts w:cs="Arial"/>
                <w:sz w:val="16"/>
                <w:szCs w:val="16"/>
              </w:rPr>
            </w:pPr>
          </w:p>
        </w:tc>
      </w:tr>
      <w:tr w:rsidR="00DA6C06" w:rsidRPr="00C038C3" w14:paraId="414CC86C" w14:textId="77777777" w:rsidTr="00DA6C06">
        <w:trPr>
          <w:trHeight w:val="170"/>
          <w:jc w:val="center"/>
        </w:trPr>
        <w:tc>
          <w:tcPr>
            <w:tcW w:w="10490" w:type="dxa"/>
            <w:gridSpan w:val="4"/>
            <w:tcBorders>
              <w:left w:val="nil"/>
              <w:right w:val="nil"/>
            </w:tcBorders>
            <w:vAlign w:val="center"/>
          </w:tcPr>
          <w:p w14:paraId="29085FB7" w14:textId="77777777" w:rsidR="00DA6C06" w:rsidRPr="00A03DDA" w:rsidRDefault="00DA6C06" w:rsidP="00DA6C06">
            <w:pPr>
              <w:jc w:val="center"/>
              <w:rPr>
                <w:rFonts w:cs="Arial"/>
                <w:bCs/>
                <w:sz w:val="16"/>
                <w:szCs w:val="16"/>
                <w:lang w:eastAsia="en-AU"/>
              </w:rPr>
            </w:pPr>
          </w:p>
        </w:tc>
      </w:tr>
      <w:tr w:rsidR="00DA6C06" w:rsidRPr="00B331F8" w14:paraId="38F777C5" w14:textId="77777777" w:rsidTr="00DA6C06">
        <w:trPr>
          <w:trHeight w:val="283"/>
          <w:jc w:val="center"/>
        </w:trPr>
        <w:tc>
          <w:tcPr>
            <w:tcW w:w="10490" w:type="dxa"/>
            <w:gridSpan w:val="4"/>
            <w:shd w:val="clear" w:color="auto" w:fill="D9D9D9"/>
            <w:vAlign w:val="center"/>
          </w:tcPr>
          <w:p w14:paraId="39B1A203" w14:textId="77777777" w:rsidR="00DA6C06" w:rsidRDefault="00DA6C06" w:rsidP="00DA6C06">
            <w:pPr>
              <w:ind w:left="0"/>
              <w:rPr>
                <w:rFonts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en-AU"/>
              </w:rPr>
              <w:t>HOW WOULD YOU LIKE THE GASCOYNE REGION TO DEVELOP?</w:t>
            </w:r>
          </w:p>
          <w:p w14:paraId="6EA13191" w14:textId="66E5EE4A" w:rsidR="00DA6C06" w:rsidRPr="00A03DDA" w:rsidRDefault="00DA6C06" w:rsidP="00DA6C06">
            <w:pPr>
              <w:ind w:left="0"/>
              <w:rPr>
                <w:rFonts w:cs="Arial"/>
                <w:b/>
                <w:i/>
                <w:sz w:val="16"/>
                <w:szCs w:val="16"/>
              </w:rPr>
            </w:pPr>
            <w:r w:rsidRPr="00A03DDA">
              <w:rPr>
                <w:rFonts w:cs="Arial"/>
                <w:b/>
                <w:bCs/>
                <w:sz w:val="16"/>
                <w:szCs w:val="16"/>
                <w:lang w:eastAsia="en-AU"/>
              </w:rPr>
              <w:t>STATEMENT:</w:t>
            </w:r>
          </w:p>
        </w:tc>
      </w:tr>
      <w:tr w:rsidR="00DA6C06" w:rsidRPr="00C038C3" w14:paraId="5BCED799" w14:textId="77777777" w:rsidTr="00DA6C06">
        <w:trPr>
          <w:trHeight w:val="1503"/>
          <w:jc w:val="center"/>
        </w:trPr>
        <w:tc>
          <w:tcPr>
            <w:tcW w:w="10490" w:type="dxa"/>
            <w:gridSpan w:val="4"/>
          </w:tcPr>
          <w:p w14:paraId="4E2425E6" w14:textId="21E94B66" w:rsidR="00DA6C06" w:rsidRPr="00A03DDA" w:rsidRDefault="00DA6C06" w:rsidP="00043CE4">
            <w:pPr>
              <w:ind w:left="0"/>
              <w:rPr>
                <w:rFonts w:cs="Arial"/>
                <w:sz w:val="16"/>
                <w:szCs w:val="16"/>
              </w:rPr>
            </w:pPr>
          </w:p>
        </w:tc>
      </w:tr>
    </w:tbl>
    <w:p w14:paraId="2931E9C4" w14:textId="77777777" w:rsidR="00DA6C06" w:rsidRDefault="00DA6C06" w:rsidP="00DA6C06">
      <w:pPr>
        <w:jc w:val="center"/>
      </w:pPr>
    </w:p>
    <w:tbl>
      <w:tblPr>
        <w:tblW w:w="104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490"/>
      </w:tblGrid>
      <w:tr w:rsidR="00DA6C06" w:rsidRPr="00A03DDA" w14:paraId="0F45BBA9" w14:textId="77777777" w:rsidTr="00C042B7">
        <w:trPr>
          <w:trHeight w:val="283"/>
          <w:jc w:val="center"/>
        </w:trPr>
        <w:tc>
          <w:tcPr>
            <w:tcW w:w="10490" w:type="dxa"/>
            <w:shd w:val="clear" w:color="auto" w:fill="D9D9D9"/>
            <w:vAlign w:val="center"/>
          </w:tcPr>
          <w:p w14:paraId="7AE1CE3B" w14:textId="77777777" w:rsidR="00DA6C06" w:rsidRPr="000F2BCE" w:rsidRDefault="00DA6C06" w:rsidP="00DA6C06">
            <w:pPr>
              <w:ind w:left="0"/>
              <w:rPr>
                <w:rFonts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en-AU"/>
              </w:rPr>
              <w:t>HOW COULD YOU CONTRIBUTE TO THE DEVELOPMENT OF THE GASCOYNE REGION THROUGH APPOINTMENT TO THE BOARD?</w:t>
            </w:r>
          </w:p>
          <w:p w14:paraId="43B198F5" w14:textId="77777777" w:rsidR="00DA6C06" w:rsidRPr="00A03DDA" w:rsidRDefault="00DA6C06" w:rsidP="00DA6C06">
            <w:pPr>
              <w:ind w:left="0"/>
              <w:rPr>
                <w:rFonts w:cs="Arial"/>
                <w:b/>
                <w:i/>
                <w:sz w:val="16"/>
                <w:szCs w:val="16"/>
              </w:rPr>
            </w:pPr>
            <w:r w:rsidRPr="00A03DDA">
              <w:rPr>
                <w:rFonts w:cs="Arial"/>
                <w:b/>
                <w:bCs/>
                <w:sz w:val="16"/>
                <w:szCs w:val="16"/>
                <w:lang w:eastAsia="en-AU"/>
              </w:rPr>
              <w:t>STATEMENT:</w:t>
            </w:r>
          </w:p>
        </w:tc>
      </w:tr>
      <w:tr w:rsidR="00DA6C06" w:rsidRPr="00A03DDA" w14:paraId="19A5E9B7" w14:textId="77777777" w:rsidTr="00C042B7">
        <w:trPr>
          <w:trHeight w:val="1503"/>
          <w:jc w:val="center"/>
        </w:trPr>
        <w:tc>
          <w:tcPr>
            <w:tcW w:w="10490" w:type="dxa"/>
          </w:tcPr>
          <w:p w14:paraId="013CEEE8" w14:textId="2BAAF4B2" w:rsidR="00DA6C06" w:rsidRPr="00A03DDA" w:rsidRDefault="00DA6C06" w:rsidP="00043CE4">
            <w:pPr>
              <w:ind w:left="0"/>
              <w:rPr>
                <w:rFonts w:cs="Arial"/>
                <w:sz w:val="16"/>
                <w:szCs w:val="16"/>
              </w:rPr>
            </w:pPr>
          </w:p>
        </w:tc>
      </w:tr>
      <w:tr w:rsidR="00DA6C06" w:rsidRPr="00A03DDA" w14:paraId="56B0C196" w14:textId="77777777" w:rsidTr="00C042B7">
        <w:trPr>
          <w:trHeight w:val="283"/>
          <w:jc w:val="center"/>
        </w:trPr>
        <w:tc>
          <w:tcPr>
            <w:tcW w:w="10490" w:type="dxa"/>
            <w:shd w:val="clear" w:color="auto" w:fill="D9D9D9"/>
            <w:vAlign w:val="center"/>
          </w:tcPr>
          <w:p w14:paraId="0D03C423" w14:textId="77777777" w:rsidR="00DA6C06" w:rsidRPr="0014798F" w:rsidRDefault="00DA6C06" w:rsidP="00DA6C06">
            <w:pPr>
              <w:ind w:left="0"/>
              <w:rPr>
                <w:rFonts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en-AU"/>
              </w:rPr>
              <w:lastRenderedPageBreak/>
              <w:t>WHAT DO YOU CONSIDER TO BE THE KEY ISSUES IMPACTING ECONOMIC DEVELOPMENT IN REGIONAL WA?</w:t>
            </w:r>
          </w:p>
          <w:p w14:paraId="64882999" w14:textId="77777777" w:rsidR="00DA6C06" w:rsidRPr="00A03DDA" w:rsidRDefault="00DA6C06" w:rsidP="00DA6C06">
            <w:pPr>
              <w:ind w:left="0"/>
              <w:rPr>
                <w:rFonts w:cs="Arial"/>
                <w:b/>
                <w:i/>
                <w:sz w:val="16"/>
                <w:szCs w:val="16"/>
              </w:rPr>
            </w:pPr>
            <w:r w:rsidRPr="00A03DDA">
              <w:rPr>
                <w:rFonts w:cs="Arial"/>
                <w:b/>
                <w:bCs/>
                <w:sz w:val="16"/>
                <w:szCs w:val="16"/>
                <w:lang w:eastAsia="en-AU"/>
              </w:rPr>
              <w:t>STATEMENT:</w:t>
            </w:r>
          </w:p>
        </w:tc>
      </w:tr>
      <w:tr w:rsidR="00DA6C06" w:rsidRPr="00A03DDA" w14:paraId="650EF0B7" w14:textId="77777777" w:rsidTr="00C042B7">
        <w:trPr>
          <w:trHeight w:val="1503"/>
          <w:jc w:val="center"/>
        </w:trPr>
        <w:tc>
          <w:tcPr>
            <w:tcW w:w="10490" w:type="dxa"/>
          </w:tcPr>
          <w:p w14:paraId="634EE75E" w14:textId="317E6F53" w:rsidR="00DA6C06" w:rsidRPr="00A03DDA" w:rsidRDefault="00DA6C06" w:rsidP="00043CE4">
            <w:pPr>
              <w:ind w:left="0"/>
              <w:rPr>
                <w:rFonts w:cs="Arial"/>
                <w:sz w:val="16"/>
                <w:szCs w:val="16"/>
              </w:rPr>
            </w:pPr>
          </w:p>
        </w:tc>
      </w:tr>
    </w:tbl>
    <w:p w14:paraId="09358815" w14:textId="77777777" w:rsidR="00DA6C06" w:rsidRDefault="00DA6C06" w:rsidP="00DA6C06">
      <w:pPr>
        <w:jc w:val="center"/>
      </w:pPr>
    </w:p>
    <w:tbl>
      <w:tblPr>
        <w:tblW w:w="104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490"/>
      </w:tblGrid>
      <w:tr w:rsidR="00DA6C06" w:rsidRPr="00A03DDA" w14:paraId="4F2F5390" w14:textId="77777777" w:rsidTr="00C042B7">
        <w:trPr>
          <w:trHeight w:val="397"/>
          <w:jc w:val="center"/>
        </w:trPr>
        <w:tc>
          <w:tcPr>
            <w:tcW w:w="10490" w:type="dxa"/>
            <w:shd w:val="clear" w:color="auto" w:fill="D9D9D9" w:themeFill="background1" w:themeFillShade="D9"/>
            <w:vAlign w:val="center"/>
          </w:tcPr>
          <w:p w14:paraId="65B23ACF" w14:textId="2068F621" w:rsidR="00DA6C06" w:rsidRPr="00E137FA" w:rsidRDefault="00DA6C06" w:rsidP="00DA6C06">
            <w:pPr>
              <w:pStyle w:val="Default"/>
              <w:rPr>
                <w:rFonts w:eastAsia="Calibri"/>
                <w:sz w:val="20"/>
                <w:szCs w:val="20"/>
                <w:lang w:val="en-US"/>
              </w:rPr>
            </w:pPr>
            <w:r w:rsidRPr="01181698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 xml:space="preserve">All nominations should be made by submitting relevant details and a current two-page Curriculum Vitae to </w:t>
            </w:r>
            <w:r w:rsidRPr="01181698">
              <w:rPr>
                <w:rFonts w:eastAsia="Calibri"/>
                <w:sz w:val="20"/>
                <w:szCs w:val="20"/>
                <w:lang w:val="en-US"/>
              </w:rPr>
              <w:t xml:space="preserve">                             </w:t>
            </w:r>
            <w:r>
              <w:rPr>
                <w:rFonts w:eastAsia="Calibri"/>
                <w:sz w:val="20"/>
                <w:szCs w:val="20"/>
                <w:lang w:val="en-US"/>
              </w:rPr>
              <w:t>in</w:t>
            </w:r>
            <w:r w:rsidR="00C72347">
              <w:rPr>
                <w:rFonts w:eastAsia="Calibri"/>
                <w:sz w:val="20"/>
                <w:szCs w:val="20"/>
                <w:lang w:val="en-US"/>
              </w:rPr>
              <w:t>f</w:t>
            </w:r>
            <w:r>
              <w:rPr>
                <w:rFonts w:eastAsia="Calibri"/>
                <w:sz w:val="20"/>
                <w:szCs w:val="20"/>
                <w:lang w:val="en-US"/>
              </w:rPr>
              <w:t>o@gdc</w:t>
            </w:r>
            <w:r w:rsidRPr="01181698">
              <w:rPr>
                <w:rFonts w:eastAsia="Calibri"/>
                <w:sz w:val="20"/>
                <w:szCs w:val="20"/>
                <w:lang w:val="en-US"/>
              </w:rPr>
              <w:t>.wa.gov.au</w:t>
            </w:r>
          </w:p>
          <w:p w14:paraId="01870559" w14:textId="77777777" w:rsidR="00DA6C06" w:rsidRDefault="00DA6C06" w:rsidP="00DA6C06">
            <w:pPr>
              <w:pStyle w:val="Default"/>
              <w:jc w:val="center"/>
              <w:rPr>
                <w:rFonts w:eastAsia="Calibri"/>
                <w:b/>
                <w:color w:val="auto"/>
                <w:sz w:val="20"/>
                <w:szCs w:val="21"/>
                <w:lang w:eastAsia="en-US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366"/>
            </w:tblGrid>
            <w:tr w:rsidR="00DA6C06" w14:paraId="3D541255" w14:textId="77777777" w:rsidTr="00C042B7">
              <w:tc>
                <w:tcPr>
                  <w:tcW w:w="10366" w:type="dxa"/>
                </w:tcPr>
                <w:p w14:paraId="33E4DB42" w14:textId="77777777" w:rsidR="00DA6C06" w:rsidRDefault="00DA6C06" w:rsidP="00DA6C06">
                  <w:pPr>
                    <w:pStyle w:val="Default"/>
                    <w:ind w:left="436"/>
                    <w:rPr>
                      <w:b/>
                      <w:color w:val="auto"/>
                      <w:sz w:val="20"/>
                      <w:szCs w:val="21"/>
                    </w:rPr>
                  </w:pPr>
                </w:p>
                <w:p w14:paraId="6DBC4818" w14:textId="77777777" w:rsidR="00DA6C06" w:rsidRPr="001307B1" w:rsidRDefault="00DA6C06" w:rsidP="00DA6C06">
                  <w:pPr>
                    <w:pStyle w:val="Heading1"/>
                    <w:ind w:left="152"/>
                    <w:rPr>
                      <w:rFonts w:cs="Arial"/>
                      <w:b w:val="0"/>
                      <w:sz w:val="20"/>
                    </w:rPr>
                  </w:pPr>
                  <w:r w:rsidRPr="001307B1">
                    <w:rPr>
                      <w:rFonts w:cs="Arial"/>
                      <w:b w:val="0"/>
                      <w:sz w:val="20"/>
                    </w:rPr>
                    <w:t>Details to be included in your two-page Curriculum Vitae, as outlined in the Cabinet Handbook are:</w:t>
                  </w:r>
                </w:p>
                <w:p w14:paraId="6B26B33F" w14:textId="77777777" w:rsidR="00DA6C06" w:rsidRPr="001307B1" w:rsidRDefault="00DA6C06" w:rsidP="00DA6C06">
                  <w:pPr>
                    <w:ind w:left="15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6B7571F" w14:textId="1F42672A" w:rsidR="00DA6C06" w:rsidRPr="001307B1" w:rsidRDefault="00DA6C06" w:rsidP="00DA6C06">
                  <w:pPr>
                    <w:pStyle w:val="ListParagraph"/>
                    <w:numPr>
                      <w:ilvl w:val="0"/>
                      <w:numId w:val="11"/>
                    </w:numPr>
                    <w:spacing w:after="0" w:line="240" w:lineRule="auto"/>
                    <w:ind w:left="872"/>
                    <w:rPr>
                      <w:rFonts w:cs="Arial"/>
                      <w:sz w:val="20"/>
                    </w:rPr>
                  </w:pPr>
                  <w:r w:rsidRPr="001307B1">
                    <w:rPr>
                      <w:rFonts w:cs="Arial"/>
                      <w:sz w:val="20"/>
                    </w:rPr>
                    <w:t>Title</w:t>
                  </w:r>
                </w:p>
                <w:p w14:paraId="02961502" w14:textId="77777777" w:rsidR="00DA6C06" w:rsidRPr="001307B1" w:rsidRDefault="00DA6C06" w:rsidP="00DA6C06">
                  <w:pPr>
                    <w:pStyle w:val="ListParagraph"/>
                    <w:numPr>
                      <w:ilvl w:val="0"/>
                      <w:numId w:val="11"/>
                    </w:numPr>
                    <w:spacing w:after="0" w:line="240" w:lineRule="auto"/>
                    <w:ind w:left="872"/>
                    <w:rPr>
                      <w:rFonts w:cs="Arial"/>
                      <w:sz w:val="20"/>
                    </w:rPr>
                  </w:pPr>
                  <w:r w:rsidRPr="001307B1">
                    <w:rPr>
                      <w:rFonts w:cs="Arial"/>
                      <w:sz w:val="20"/>
                    </w:rPr>
                    <w:t>Full Name</w:t>
                  </w:r>
                </w:p>
                <w:p w14:paraId="52B0B1E9" w14:textId="77777777" w:rsidR="00DA6C06" w:rsidRPr="001307B1" w:rsidRDefault="00DA6C06" w:rsidP="00DA6C06">
                  <w:pPr>
                    <w:pStyle w:val="ListParagraph"/>
                    <w:numPr>
                      <w:ilvl w:val="0"/>
                      <w:numId w:val="11"/>
                    </w:numPr>
                    <w:spacing w:after="0" w:line="240" w:lineRule="auto"/>
                    <w:ind w:left="872"/>
                    <w:rPr>
                      <w:rFonts w:cs="Arial"/>
                      <w:sz w:val="20"/>
                    </w:rPr>
                  </w:pPr>
                  <w:r w:rsidRPr="001307B1">
                    <w:rPr>
                      <w:rFonts w:cs="Arial"/>
                      <w:sz w:val="20"/>
                    </w:rPr>
                    <w:t>Postal Address and Email address</w:t>
                  </w:r>
                </w:p>
                <w:p w14:paraId="5FA61CB9" w14:textId="77777777" w:rsidR="00DA6C06" w:rsidRPr="001307B1" w:rsidRDefault="00DA6C06" w:rsidP="00DA6C06">
                  <w:pPr>
                    <w:pStyle w:val="ListParagraph"/>
                    <w:numPr>
                      <w:ilvl w:val="0"/>
                      <w:numId w:val="11"/>
                    </w:numPr>
                    <w:spacing w:after="0" w:line="240" w:lineRule="auto"/>
                    <w:ind w:left="872"/>
                    <w:rPr>
                      <w:rFonts w:cs="Arial"/>
                      <w:sz w:val="20"/>
                    </w:rPr>
                  </w:pPr>
                  <w:r w:rsidRPr="001307B1">
                    <w:rPr>
                      <w:rFonts w:cs="Arial"/>
                      <w:sz w:val="20"/>
                    </w:rPr>
                    <w:t>Contact Telephone Number</w:t>
                  </w:r>
                </w:p>
                <w:p w14:paraId="02A8D754" w14:textId="77777777" w:rsidR="00DA6C06" w:rsidRPr="001307B1" w:rsidRDefault="00DA6C06" w:rsidP="00DA6C06">
                  <w:pPr>
                    <w:pStyle w:val="ListParagraph"/>
                    <w:numPr>
                      <w:ilvl w:val="0"/>
                      <w:numId w:val="11"/>
                    </w:numPr>
                    <w:spacing w:after="0" w:line="240" w:lineRule="auto"/>
                    <w:ind w:left="872"/>
                    <w:rPr>
                      <w:rFonts w:cs="Arial"/>
                      <w:sz w:val="20"/>
                    </w:rPr>
                  </w:pPr>
                  <w:r w:rsidRPr="001307B1">
                    <w:rPr>
                      <w:rFonts w:cs="Arial"/>
                      <w:sz w:val="20"/>
                    </w:rPr>
                    <w:t>Current employer and position</w:t>
                  </w:r>
                </w:p>
                <w:p w14:paraId="22595722" w14:textId="77777777" w:rsidR="00DA6C06" w:rsidRPr="001307B1" w:rsidRDefault="00DA6C06" w:rsidP="00DA6C06">
                  <w:pPr>
                    <w:pStyle w:val="ListParagraph"/>
                    <w:numPr>
                      <w:ilvl w:val="0"/>
                      <w:numId w:val="11"/>
                    </w:numPr>
                    <w:spacing w:after="0" w:line="240" w:lineRule="auto"/>
                    <w:ind w:left="872"/>
                    <w:rPr>
                      <w:rFonts w:cs="Arial"/>
                      <w:sz w:val="20"/>
                    </w:rPr>
                  </w:pPr>
                  <w:r w:rsidRPr="001307B1">
                    <w:rPr>
                      <w:rFonts w:cs="Arial"/>
                      <w:sz w:val="20"/>
                    </w:rPr>
                    <w:t xml:space="preserve">Work history relevant to </w:t>
                  </w:r>
                  <w:r>
                    <w:rPr>
                      <w:rFonts w:cs="Arial"/>
                      <w:sz w:val="20"/>
                    </w:rPr>
                    <w:t>B</w:t>
                  </w:r>
                  <w:r w:rsidRPr="001307B1">
                    <w:rPr>
                      <w:rFonts w:cs="Arial"/>
                      <w:sz w:val="20"/>
                    </w:rPr>
                    <w:t>oard position</w:t>
                  </w:r>
                </w:p>
                <w:p w14:paraId="58706DDF" w14:textId="77777777" w:rsidR="00DA6C06" w:rsidRPr="001307B1" w:rsidRDefault="00DA6C06" w:rsidP="00DA6C06">
                  <w:pPr>
                    <w:pStyle w:val="ListParagraph"/>
                    <w:numPr>
                      <w:ilvl w:val="0"/>
                      <w:numId w:val="11"/>
                    </w:numPr>
                    <w:spacing w:after="0" w:line="240" w:lineRule="auto"/>
                    <w:ind w:left="872"/>
                    <w:rPr>
                      <w:rFonts w:cs="Arial"/>
                      <w:sz w:val="20"/>
                    </w:rPr>
                  </w:pPr>
                  <w:r w:rsidRPr="001307B1">
                    <w:rPr>
                      <w:rFonts w:cs="Arial"/>
                      <w:sz w:val="20"/>
                    </w:rPr>
                    <w:t xml:space="preserve">Voluntary involvement relevant to </w:t>
                  </w:r>
                  <w:r>
                    <w:rPr>
                      <w:rFonts w:cs="Arial"/>
                      <w:sz w:val="20"/>
                    </w:rPr>
                    <w:t>B</w:t>
                  </w:r>
                  <w:r w:rsidRPr="001307B1">
                    <w:rPr>
                      <w:rFonts w:cs="Arial"/>
                      <w:sz w:val="20"/>
                    </w:rPr>
                    <w:t>oard position</w:t>
                  </w:r>
                </w:p>
                <w:p w14:paraId="6C33EF88" w14:textId="77777777" w:rsidR="00DA6C06" w:rsidRPr="001307B1" w:rsidRDefault="00DA6C06" w:rsidP="00DA6C06">
                  <w:pPr>
                    <w:pStyle w:val="ListParagraph"/>
                    <w:numPr>
                      <w:ilvl w:val="0"/>
                      <w:numId w:val="11"/>
                    </w:numPr>
                    <w:spacing w:after="0" w:line="240" w:lineRule="auto"/>
                    <w:ind w:left="872"/>
                    <w:rPr>
                      <w:rFonts w:cs="Arial"/>
                      <w:sz w:val="20"/>
                    </w:rPr>
                  </w:pPr>
                  <w:r w:rsidRPr="001307B1">
                    <w:rPr>
                      <w:rFonts w:cs="Arial"/>
                      <w:sz w:val="20"/>
                    </w:rPr>
                    <w:t>Qualifications/training</w:t>
                  </w:r>
                </w:p>
                <w:p w14:paraId="1F792759" w14:textId="77777777" w:rsidR="00DA6C06" w:rsidRPr="001307B1" w:rsidRDefault="00DA6C06" w:rsidP="00DA6C06">
                  <w:pPr>
                    <w:pStyle w:val="ListParagraph"/>
                    <w:numPr>
                      <w:ilvl w:val="0"/>
                      <w:numId w:val="11"/>
                    </w:numPr>
                    <w:spacing w:after="0" w:line="240" w:lineRule="auto"/>
                    <w:ind w:left="872"/>
                    <w:rPr>
                      <w:rFonts w:cs="Arial"/>
                      <w:sz w:val="20"/>
                    </w:rPr>
                  </w:pPr>
                  <w:r w:rsidRPr="001307B1">
                    <w:rPr>
                      <w:rFonts w:cs="Arial"/>
                      <w:sz w:val="20"/>
                    </w:rPr>
                    <w:t>Other Board experience (list all current positions)</w:t>
                  </w:r>
                </w:p>
                <w:p w14:paraId="05E74D63" w14:textId="517C7426" w:rsidR="00DA6C06" w:rsidRPr="001307B1" w:rsidRDefault="00DA6C06" w:rsidP="00DA6C06">
                  <w:pPr>
                    <w:pStyle w:val="ListParagraph"/>
                    <w:numPr>
                      <w:ilvl w:val="0"/>
                      <w:numId w:val="11"/>
                    </w:numPr>
                    <w:spacing w:after="0" w:line="240" w:lineRule="auto"/>
                    <w:ind w:left="872"/>
                    <w:rPr>
                      <w:rFonts w:cs="Arial"/>
                      <w:sz w:val="20"/>
                    </w:rPr>
                  </w:pPr>
                  <w:r w:rsidRPr="001307B1">
                    <w:rPr>
                      <w:rFonts w:cs="Arial"/>
                      <w:sz w:val="20"/>
                    </w:rPr>
                    <w:t>Current contact details of two (2) referees</w:t>
                  </w:r>
                </w:p>
                <w:p w14:paraId="15909075" w14:textId="77777777" w:rsidR="00DA6C06" w:rsidRPr="001307B1" w:rsidRDefault="00DA6C06" w:rsidP="00DA6C0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6028289" w14:textId="77777777" w:rsidR="00DA6C06" w:rsidRPr="001307B1" w:rsidRDefault="00DA6C06" w:rsidP="00DA6C06">
                  <w:pPr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307B1">
                    <w:rPr>
                      <w:rFonts w:ascii="Arial" w:hAnsi="Arial" w:cs="Arial"/>
                      <w:sz w:val="20"/>
                      <w:szCs w:val="20"/>
                    </w:rPr>
                    <w:t>Optional information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that provides important data on the diversity of board membership across government:</w:t>
                  </w:r>
                </w:p>
                <w:p w14:paraId="0956BE27" w14:textId="77777777" w:rsidR="00DA6C06" w:rsidRPr="001307B1" w:rsidRDefault="00DA6C06" w:rsidP="00DA6C06">
                  <w:pPr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FC9A5B9" w14:textId="77777777" w:rsidR="00DA6C06" w:rsidRPr="001307B1" w:rsidRDefault="00DA6C06" w:rsidP="00DA6C06">
                  <w:pPr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307B1">
                    <w:rPr>
                      <w:rFonts w:ascii="Arial" w:hAnsi="Arial" w:cs="Arial"/>
                      <w:sz w:val="20"/>
                      <w:szCs w:val="20"/>
                    </w:rPr>
                    <w:t>Date of Birth</w:t>
                  </w:r>
                </w:p>
                <w:p w14:paraId="55E795F4" w14:textId="77777777" w:rsidR="00DA6C06" w:rsidRPr="001307B1" w:rsidRDefault="00DA6C06" w:rsidP="00DA6C06">
                  <w:pPr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307B1">
                    <w:rPr>
                      <w:rFonts w:ascii="Arial" w:hAnsi="Arial" w:cs="Arial"/>
                      <w:sz w:val="20"/>
                      <w:szCs w:val="20"/>
                    </w:rPr>
                    <w:t xml:space="preserve">Aboriginal </w:t>
                  </w:r>
                  <w:r w:rsidRPr="001307B1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1307B1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1307B1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1307B1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1307B1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1307B1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1307B1">
                    <w:rPr>
                      <w:rFonts w:ascii="Arial" w:hAnsi="Arial" w:cs="Arial"/>
                      <w:sz w:val="20"/>
                      <w:szCs w:val="20"/>
                    </w:rPr>
                    <w:tab/>
                    <w:t>Yes / No</w:t>
                  </w:r>
                </w:p>
                <w:p w14:paraId="30709320" w14:textId="77777777" w:rsidR="00DA6C06" w:rsidRPr="001307B1" w:rsidRDefault="00DA6C06" w:rsidP="00DA6C06">
                  <w:pPr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307B1">
                    <w:rPr>
                      <w:rFonts w:ascii="Arial" w:hAnsi="Arial" w:cs="Arial"/>
                      <w:sz w:val="20"/>
                      <w:szCs w:val="20"/>
                    </w:rPr>
                    <w:t xml:space="preserve">Torres Strait </w:t>
                  </w:r>
                  <w:proofErr w:type="gramStart"/>
                  <w:r w:rsidRPr="001307B1">
                    <w:rPr>
                      <w:rFonts w:ascii="Arial" w:hAnsi="Arial" w:cs="Arial"/>
                      <w:sz w:val="20"/>
                      <w:szCs w:val="20"/>
                    </w:rPr>
                    <w:t xml:space="preserve">Islander  </w:t>
                  </w:r>
                  <w:r w:rsidRPr="001307B1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proofErr w:type="gramEnd"/>
                  <w:r w:rsidRPr="001307B1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1307B1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1307B1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1307B1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1307B1">
                    <w:rPr>
                      <w:rFonts w:ascii="Arial" w:hAnsi="Arial" w:cs="Arial"/>
                      <w:sz w:val="20"/>
                      <w:szCs w:val="20"/>
                    </w:rPr>
                    <w:tab/>
                    <w:t>Yes / No</w:t>
                  </w:r>
                </w:p>
                <w:p w14:paraId="69C8F229" w14:textId="77777777" w:rsidR="00DA6C06" w:rsidRPr="001307B1" w:rsidRDefault="00DA6C06" w:rsidP="00DA6C06">
                  <w:pPr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307B1">
                    <w:rPr>
                      <w:rFonts w:ascii="Arial" w:hAnsi="Arial" w:cs="Arial"/>
                      <w:sz w:val="20"/>
                      <w:szCs w:val="20"/>
                    </w:rPr>
                    <w:t xml:space="preserve">Country of Birth – Australian </w:t>
                  </w:r>
                  <w:r w:rsidRPr="001307B1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1307B1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1307B1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1307B1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1307B1">
                    <w:rPr>
                      <w:rFonts w:ascii="Arial" w:hAnsi="Arial" w:cs="Arial"/>
                      <w:sz w:val="20"/>
                      <w:szCs w:val="20"/>
                    </w:rPr>
                    <w:tab/>
                    <w:t>Yes / No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  <w:r w:rsidRPr="001307B1">
                    <w:rPr>
                      <w:rFonts w:ascii="Arial" w:hAnsi="Arial" w:cs="Arial"/>
                      <w:sz w:val="20"/>
                      <w:szCs w:val="20"/>
                    </w:rPr>
                    <w:t xml:space="preserve"> If not, please specify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14:paraId="5CFF104B" w14:textId="77777777" w:rsidR="00DA6C06" w:rsidRPr="001307B1" w:rsidRDefault="00DA6C06" w:rsidP="00DA6C06">
                  <w:pPr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307B1">
                    <w:rPr>
                      <w:rFonts w:ascii="Arial" w:hAnsi="Arial" w:cs="Arial"/>
                      <w:sz w:val="20"/>
                      <w:szCs w:val="20"/>
                    </w:rPr>
                    <w:t xml:space="preserve">Language other than English spoken at home </w:t>
                  </w:r>
                  <w:r w:rsidRPr="001307B1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1307B1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1307B1">
                    <w:rPr>
                      <w:rFonts w:ascii="Arial" w:hAnsi="Arial" w:cs="Arial"/>
                      <w:sz w:val="20"/>
                      <w:szCs w:val="20"/>
                    </w:rPr>
                    <w:tab/>
                    <w:t>Yes / No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  <w:r w:rsidRPr="001307B1">
                    <w:rPr>
                      <w:rFonts w:ascii="Arial" w:hAnsi="Arial" w:cs="Arial"/>
                      <w:sz w:val="20"/>
                      <w:szCs w:val="20"/>
                    </w:rPr>
                    <w:t xml:space="preserve"> If yes, please specify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14:paraId="402101AF" w14:textId="77777777" w:rsidR="00DA6C06" w:rsidRPr="001307B1" w:rsidRDefault="00DA6C06" w:rsidP="00DA6C06">
                  <w:pPr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307B1">
                    <w:rPr>
                      <w:rFonts w:ascii="Arial" w:hAnsi="Arial" w:cs="Arial"/>
                      <w:sz w:val="20"/>
                      <w:szCs w:val="20"/>
                    </w:rPr>
                    <w:t xml:space="preserve">Person with a disability or special needs </w:t>
                  </w:r>
                  <w:r w:rsidRPr="001307B1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1307B1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1307B1">
                    <w:rPr>
                      <w:rFonts w:ascii="Arial" w:hAnsi="Arial" w:cs="Arial"/>
                      <w:sz w:val="20"/>
                      <w:szCs w:val="20"/>
                    </w:rPr>
                    <w:tab/>
                    <w:t>Yes / No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  <w:r w:rsidRPr="001307B1">
                    <w:rPr>
                      <w:rFonts w:ascii="Arial" w:hAnsi="Arial" w:cs="Arial"/>
                      <w:sz w:val="20"/>
                      <w:szCs w:val="20"/>
                    </w:rPr>
                    <w:t xml:space="preserve"> If yes, please specify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14:paraId="4D4A7AC1" w14:textId="77777777" w:rsidR="00DA6C06" w:rsidRDefault="00DA6C06" w:rsidP="00DA6C06">
                  <w:pPr>
                    <w:pStyle w:val="Default"/>
                    <w:jc w:val="center"/>
                    <w:rPr>
                      <w:b/>
                      <w:color w:val="auto"/>
                      <w:sz w:val="20"/>
                      <w:szCs w:val="21"/>
                    </w:rPr>
                  </w:pPr>
                </w:p>
              </w:tc>
            </w:tr>
          </w:tbl>
          <w:p w14:paraId="5D502703" w14:textId="77777777" w:rsidR="00DA6C06" w:rsidRDefault="00DA6C06" w:rsidP="00DA6C06">
            <w:pPr>
              <w:pStyle w:val="Default"/>
              <w:jc w:val="center"/>
              <w:rPr>
                <w:rFonts w:eastAsia="Calibri"/>
                <w:b/>
                <w:color w:val="auto"/>
                <w:sz w:val="20"/>
                <w:szCs w:val="21"/>
                <w:lang w:eastAsia="en-US"/>
              </w:rPr>
            </w:pPr>
          </w:p>
          <w:p w14:paraId="66F579A6" w14:textId="2788915C" w:rsidR="00DA6C06" w:rsidRPr="006E4E92" w:rsidRDefault="00DA6C06" w:rsidP="00DA6C06">
            <w:pPr>
              <w:ind w:left="0"/>
              <w:rPr>
                <w:rFonts w:cs="Arial"/>
                <w:b/>
                <w:sz w:val="20"/>
                <w:szCs w:val="21"/>
              </w:rPr>
            </w:pPr>
            <w:r w:rsidRPr="006E4E92">
              <w:rPr>
                <w:rFonts w:cs="Arial"/>
                <w:b/>
                <w:sz w:val="20"/>
                <w:szCs w:val="21"/>
              </w:rPr>
              <w:t xml:space="preserve">Nominations </w:t>
            </w:r>
            <w:r>
              <w:rPr>
                <w:rFonts w:cs="Arial"/>
                <w:b/>
                <w:sz w:val="20"/>
                <w:szCs w:val="21"/>
              </w:rPr>
              <w:t>close at</w:t>
            </w:r>
            <w:r w:rsidRPr="006E4E92">
              <w:rPr>
                <w:rFonts w:cs="Arial"/>
                <w:b/>
                <w:sz w:val="20"/>
                <w:szCs w:val="21"/>
              </w:rPr>
              <w:t xml:space="preserve"> 4:00pm on</w:t>
            </w:r>
            <w:r w:rsidRPr="008D7B5D">
              <w:rPr>
                <w:rFonts w:cs="Arial"/>
                <w:b/>
                <w:sz w:val="20"/>
                <w:szCs w:val="21"/>
              </w:rPr>
              <w:t xml:space="preserve"> </w:t>
            </w:r>
            <w:r>
              <w:rPr>
                <w:rFonts w:cs="Arial"/>
                <w:b/>
                <w:sz w:val="20"/>
                <w:szCs w:val="21"/>
              </w:rPr>
              <w:t>Friday</w:t>
            </w:r>
            <w:r w:rsidRPr="008D7B5D">
              <w:rPr>
                <w:rFonts w:cs="Arial"/>
                <w:b/>
                <w:sz w:val="20"/>
                <w:szCs w:val="21"/>
              </w:rPr>
              <w:t xml:space="preserve">, </w:t>
            </w:r>
            <w:r w:rsidR="001C25D3">
              <w:rPr>
                <w:rFonts w:cs="Arial"/>
                <w:b/>
                <w:sz w:val="20"/>
                <w:szCs w:val="21"/>
              </w:rPr>
              <w:t>06 March</w:t>
            </w:r>
            <w:r>
              <w:rPr>
                <w:rFonts w:cs="Arial"/>
                <w:b/>
                <w:sz w:val="20"/>
                <w:szCs w:val="21"/>
              </w:rPr>
              <w:t xml:space="preserve"> </w:t>
            </w:r>
            <w:r w:rsidRPr="006E4E92">
              <w:rPr>
                <w:rFonts w:cs="Arial"/>
                <w:b/>
                <w:sz w:val="20"/>
                <w:szCs w:val="21"/>
              </w:rPr>
              <w:t>20</w:t>
            </w:r>
            <w:r>
              <w:rPr>
                <w:rFonts w:cs="Arial"/>
                <w:b/>
                <w:sz w:val="20"/>
                <w:szCs w:val="21"/>
              </w:rPr>
              <w:t>26 and are required to be sent to the email address info@gdc.wa.gov.au</w:t>
            </w:r>
          </w:p>
          <w:p w14:paraId="7248D428" w14:textId="77777777" w:rsidR="00DA6C06" w:rsidRPr="006E4E92" w:rsidRDefault="00DA6C06" w:rsidP="00DA6C06">
            <w:pPr>
              <w:ind w:left="0"/>
              <w:rPr>
                <w:rFonts w:cs="Arial"/>
                <w:b/>
                <w:sz w:val="20"/>
                <w:szCs w:val="21"/>
              </w:rPr>
            </w:pPr>
          </w:p>
          <w:p w14:paraId="6BAFB7E9" w14:textId="42D9C031" w:rsidR="00DA6C06" w:rsidRPr="00A03DDA" w:rsidRDefault="00DA6C06" w:rsidP="00DA6C06">
            <w:pPr>
              <w:ind w:left="0"/>
              <w:rPr>
                <w:sz w:val="20"/>
                <w:szCs w:val="21"/>
              </w:rPr>
            </w:pPr>
            <w:r w:rsidRPr="006E4E92">
              <w:rPr>
                <w:rFonts w:cs="Arial"/>
                <w:sz w:val="20"/>
                <w:szCs w:val="21"/>
              </w:rPr>
              <w:t xml:space="preserve">For further information contact </w:t>
            </w:r>
            <w:r w:rsidR="0057450C">
              <w:rPr>
                <w:rFonts w:cs="Arial"/>
                <w:sz w:val="20"/>
                <w:szCs w:val="21"/>
              </w:rPr>
              <w:t>Michelle Sharpe</w:t>
            </w:r>
            <w:r w:rsidRPr="006E4E92">
              <w:rPr>
                <w:rFonts w:cs="Arial"/>
                <w:sz w:val="20"/>
                <w:szCs w:val="21"/>
              </w:rPr>
              <w:t>,</w:t>
            </w:r>
            <w:r w:rsidR="0057450C">
              <w:rPr>
                <w:rFonts w:cs="Arial"/>
                <w:sz w:val="20"/>
                <w:szCs w:val="21"/>
              </w:rPr>
              <w:t xml:space="preserve"> </w:t>
            </w:r>
            <w:r w:rsidRPr="006E4E92">
              <w:rPr>
                <w:rFonts w:cs="Arial"/>
                <w:sz w:val="20"/>
                <w:szCs w:val="21"/>
              </w:rPr>
              <w:t>Executive Officer</w:t>
            </w:r>
            <w:r>
              <w:rPr>
                <w:rFonts w:cs="Arial"/>
                <w:sz w:val="20"/>
                <w:szCs w:val="21"/>
              </w:rPr>
              <w:t>,</w:t>
            </w:r>
            <w:r w:rsidRPr="006E4E92">
              <w:rPr>
                <w:rFonts w:cs="Arial"/>
                <w:sz w:val="20"/>
                <w:szCs w:val="21"/>
              </w:rPr>
              <w:t xml:space="preserve"> on </w:t>
            </w:r>
            <w:r>
              <w:rPr>
                <w:rFonts w:cs="Arial"/>
                <w:sz w:val="20"/>
                <w:szCs w:val="21"/>
              </w:rPr>
              <w:t>9941 7000</w:t>
            </w:r>
            <w:r w:rsidRPr="006E4E92">
              <w:rPr>
                <w:rFonts w:cs="Arial"/>
                <w:sz w:val="20"/>
                <w:szCs w:val="21"/>
              </w:rPr>
              <w:t xml:space="preserve"> or </w:t>
            </w:r>
            <w:r>
              <w:rPr>
                <w:rFonts w:cs="Arial"/>
                <w:sz w:val="20"/>
                <w:szCs w:val="21"/>
              </w:rPr>
              <w:t>email</w:t>
            </w:r>
            <w:r w:rsidR="00955859">
              <w:rPr>
                <w:rFonts w:cs="Arial"/>
                <w:sz w:val="20"/>
                <w:szCs w:val="21"/>
              </w:rPr>
              <w:t xml:space="preserve"> </w:t>
            </w:r>
            <w:r w:rsidR="00C72347">
              <w:rPr>
                <w:rFonts w:cs="Arial"/>
                <w:sz w:val="20"/>
                <w:szCs w:val="21"/>
              </w:rPr>
              <w:t>info</w:t>
            </w:r>
            <w:r>
              <w:rPr>
                <w:rFonts w:cs="Arial"/>
                <w:sz w:val="20"/>
                <w:szCs w:val="21"/>
              </w:rPr>
              <w:t>@gdc</w:t>
            </w:r>
            <w:r w:rsidRPr="00BD5343">
              <w:rPr>
                <w:rFonts w:cs="Arial"/>
                <w:sz w:val="20"/>
                <w:szCs w:val="21"/>
              </w:rPr>
              <w:t>.wa.gov.au</w:t>
            </w:r>
          </w:p>
        </w:tc>
      </w:tr>
    </w:tbl>
    <w:p w14:paraId="09A5A03C" w14:textId="3746CD47" w:rsidR="00C20081" w:rsidRPr="00425E9F" w:rsidRDefault="00C20081" w:rsidP="00DA6C06">
      <w:pPr>
        <w:autoSpaceDE w:val="0"/>
        <w:autoSpaceDN w:val="0"/>
        <w:ind w:left="0"/>
        <w:rPr>
          <w:rFonts w:cs="Arial"/>
          <w:color w:val="FF0000"/>
        </w:rPr>
      </w:pPr>
    </w:p>
    <w:sectPr w:rsidR="00C20081" w:rsidRPr="00425E9F" w:rsidSect="00DA6C06">
      <w:headerReference w:type="default" r:id="rId11"/>
      <w:headerReference w:type="first" r:id="rId12"/>
      <w:footerReference w:type="first" r:id="rId13"/>
      <w:type w:val="continuous"/>
      <w:pgSz w:w="11906" w:h="16838"/>
      <w:pgMar w:top="1985" w:right="1418" w:bottom="1985" w:left="1560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BAB75" w14:textId="77777777" w:rsidR="00031D5C" w:rsidRDefault="00031D5C" w:rsidP="003C7387">
      <w:r>
        <w:separator/>
      </w:r>
    </w:p>
  </w:endnote>
  <w:endnote w:type="continuationSeparator" w:id="0">
    <w:p w14:paraId="6A6A5D16" w14:textId="77777777" w:rsidR="00031D5C" w:rsidRDefault="00031D5C" w:rsidP="003C7387">
      <w:r>
        <w:continuationSeparator/>
      </w:r>
    </w:p>
  </w:endnote>
  <w:endnote w:type="continuationNotice" w:id="1">
    <w:p w14:paraId="50B944C0" w14:textId="77777777" w:rsidR="00031D5C" w:rsidRDefault="00031D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yriad Pro SemiExt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BD855" w14:textId="2D02A97D" w:rsidR="00E8531E" w:rsidRPr="00E8531E" w:rsidRDefault="003651AF" w:rsidP="00E8531E">
    <w:pPr>
      <w:widowControl w:val="0"/>
      <w:spacing w:before="73" w:line="203" w:lineRule="exact"/>
      <w:ind w:left="0" w:right="3844"/>
      <w:outlineLvl w:val="0"/>
      <w:rPr>
        <w:rFonts w:eastAsia="Arial"/>
        <w:sz w:val="18"/>
        <w:szCs w:val="18"/>
        <w:lang w:val="en-US"/>
      </w:rPr>
    </w:pPr>
    <w:r>
      <w:rPr>
        <w:rFonts w:eastAsia="Arial"/>
        <w:noProof/>
        <w:sz w:val="18"/>
        <w:szCs w:val="18"/>
        <w:lang w:eastAsia="en-AU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07DBECEA" wp14:editId="1E2FDB74">
              <wp:simplePos x="0" y="0"/>
              <wp:positionH relativeFrom="page">
                <wp:align>left</wp:align>
              </wp:positionH>
              <wp:positionV relativeFrom="page">
                <wp:posOffset>9279255</wp:posOffset>
              </wp:positionV>
              <wp:extent cx="6991985" cy="1934210"/>
              <wp:effectExtent l="0" t="0" r="0" b="0"/>
              <wp:wrapNone/>
              <wp:docPr id="3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91985" cy="1934210"/>
                        <a:chOff x="-11" y="13803"/>
                        <a:chExt cx="11011" cy="3046"/>
                      </a:xfrm>
                    </wpg:grpSpPr>
                    <wpg:grpSp>
                      <wpg:cNvPr id="4" name="Group 3"/>
                      <wpg:cNvGrpSpPr>
                        <a:grpSpLocks/>
                      </wpg:cNvGrpSpPr>
                      <wpg:grpSpPr bwMode="auto">
                        <a:xfrm>
                          <a:off x="0" y="13818"/>
                          <a:ext cx="10989" cy="3020"/>
                          <a:chOff x="0" y="13818"/>
                          <a:chExt cx="10989" cy="3020"/>
                        </a:xfrm>
                      </wpg:grpSpPr>
                      <wps:wsp>
                        <wps:cNvPr id="5" name="Freeform 4"/>
                        <wps:cNvSpPr>
                          <a:spLocks/>
                        </wps:cNvSpPr>
                        <wps:spPr bwMode="auto">
                          <a:xfrm>
                            <a:off x="0" y="13818"/>
                            <a:ext cx="10989" cy="3020"/>
                          </a:xfrm>
                          <a:custGeom>
                            <a:avLst/>
                            <a:gdLst>
                              <a:gd name="T0" fmla="*/ 2383 w 10989"/>
                              <a:gd name="T1" fmla="+- 0 13878 13818"/>
                              <a:gd name="T2" fmla="*/ 13878 h 3020"/>
                              <a:gd name="T3" fmla="*/ 1704 w 10989"/>
                              <a:gd name="T4" fmla="+- 0 14058 13818"/>
                              <a:gd name="T5" fmla="*/ 14058 h 3020"/>
                              <a:gd name="T6" fmla="*/ 1461 w 10989"/>
                              <a:gd name="T7" fmla="+- 0 14138 13818"/>
                              <a:gd name="T8" fmla="*/ 14138 h 3020"/>
                              <a:gd name="T9" fmla="*/ 1225 w 10989"/>
                              <a:gd name="T10" fmla="+- 0 14238 13818"/>
                              <a:gd name="T11" fmla="*/ 14238 h 3020"/>
                              <a:gd name="T12" fmla="*/ 996 w 10989"/>
                              <a:gd name="T13" fmla="+- 0 14338 13818"/>
                              <a:gd name="T14" fmla="*/ 14338 h 3020"/>
                              <a:gd name="T15" fmla="*/ 848 w 10989"/>
                              <a:gd name="T16" fmla="+- 0 14398 13818"/>
                              <a:gd name="T17" fmla="*/ 14398 h 3020"/>
                              <a:gd name="T18" fmla="*/ 492 w 10989"/>
                              <a:gd name="T19" fmla="+- 0 14598 13818"/>
                              <a:gd name="T20" fmla="*/ 14598 h 3020"/>
                              <a:gd name="T21" fmla="*/ 223 w 10989"/>
                              <a:gd name="T22" fmla="+- 0 14758 13818"/>
                              <a:gd name="T23" fmla="*/ 14758 h 3020"/>
                              <a:gd name="T24" fmla="*/ 0 w 10989"/>
                              <a:gd name="T25" fmla="+- 0 14898 13818"/>
                              <a:gd name="T26" fmla="*/ 14898 h 3020"/>
                              <a:gd name="T27" fmla="*/ 13 w 10989"/>
                              <a:gd name="T28" fmla="+- 0 16838 13818"/>
                              <a:gd name="T29" fmla="*/ 16838 h 3020"/>
                              <a:gd name="T30" fmla="*/ 118 w 10989"/>
                              <a:gd name="T31" fmla="+- 0 16738 13818"/>
                              <a:gd name="T32" fmla="*/ 16738 h 3020"/>
                              <a:gd name="T33" fmla="*/ 227 w 10989"/>
                              <a:gd name="T34" fmla="+- 0 16638 13818"/>
                              <a:gd name="T35" fmla="*/ 16638 h 3020"/>
                              <a:gd name="T36" fmla="*/ 396 w 10989"/>
                              <a:gd name="T37" fmla="+- 0 16498 13818"/>
                              <a:gd name="T38" fmla="*/ 16498 h 3020"/>
                              <a:gd name="T39" fmla="*/ 572 w 10989"/>
                              <a:gd name="T40" fmla="+- 0 16358 13818"/>
                              <a:gd name="T41" fmla="*/ 16358 h 3020"/>
                              <a:gd name="T42" fmla="*/ 755 w 10989"/>
                              <a:gd name="T43" fmla="+- 0 16218 13818"/>
                              <a:gd name="T44" fmla="*/ 16218 h 3020"/>
                              <a:gd name="T45" fmla="*/ 1009 w 10989"/>
                              <a:gd name="T46" fmla="+- 0 16058 13818"/>
                              <a:gd name="T47" fmla="*/ 16058 h 3020"/>
                              <a:gd name="T48" fmla="*/ 1140 w 10989"/>
                              <a:gd name="T49" fmla="+- 0 15958 13818"/>
                              <a:gd name="T50" fmla="*/ 15958 h 3020"/>
                              <a:gd name="T51" fmla="*/ 1412 w 10989"/>
                              <a:gd name="T52" fmla="+- 0 15818 13818"/>
                              <a:gd name="T53" fmla="*/ 15818 h 3020"/>
                              <a:gd name="T54" fmla="*/ 1624 w 10989"/>
                              <a:gd name="T55" fmla="+- 0 15718 13818"/>
                              <a:gd name="T56" fmla="*/ 15718 h 3020"/>
                              <a:gd name="T57" fmla="*/ 1842 w 10989"/>
                              <a:gd name="T58" fmla="+- 0 15618 13818"/>
                              <a:gd name="T59" fmla="*/ 15618 h 3020"/>
                              <a:gd name="T60" fmla="*/ 2067 w 10989"/>
                              <a:gd name="T61" fmla="+- 0 15538 13818"/>
                              <a:gd name="T62" fmla="*/ 15538 h 3020"/>
                              <a:gd name="T63" fmla="*/ 2864 w 10989"/>
                              <a:gd name="T64" fmla="+- 0 15318 13818"/>
                              <a:gd name="T65" fmla="*/ 15318 h 3020"/>
                              <a:gd name="T66" fmla="*/ 3032 w 10989"/>
                              <a:gd name="T67" fmla="+- 0 15298 13818"/>
                              <a:gd name="T68" fmla="*/ 15298 h 3020"/>
                              <a:gd name="T69" fmla="*/ 3203 w 10989"/>
                              <a:gd name="T70" fmla="+- 0 15278 13818"/>
                              <a:gd name="T71" fmla="*/ 15278 h 3020"/>
                              <a:gd name="T72" fmla="*/ 3465 w 10989"/>
                              <a:gd name="T73" fmla="+- 0 15258 13818"/>
                              <a:gd name="T74" fmla="*/ 15258 h 3020"/>
                              <a:gd name="T75" fmla="*/ 7823 w 10989"/>
                              <a:gd name="T76" fmla="+- 0 15158 13818"/>
                              <a:gd name="T77" fmla="*/ 15158 h 3020"/>
                              <a:gd name="T78" fmla="*/ 7515 w 10989"/>
                              <a:gd name="T79" fmla="+- 0 15018 13818"/>
                              <a:gd name="T80" fmla="*/ 15018 h 3020"/>
                              <a:gd name="T81" fmla="*/ 7289 w 10989"/>
                              <a:gd name="T82" fmla="+- 0 14918 13818"/>
                              <a:gd name="T83" fmla="*/ 14918 h 3020"/>
                              <a:gd name="T84" fmla="*/ 7066 w 10989"/>
                              <a:gd name="T85" fmla="+- 0 14818 13818"/>
                              <a:gd name="T86" fmla="*/ 14818 h 3020"/>
                              <a:gd name="T87" fmla="*/ 6920 w 10989"/>
                              <a:gd name="T88" fmla="+- 0 14758 13818"/>
                              <a:gd name="T89" fmla="*/ 14758 h 3020"/>
                              <a:gd name="T90" fmla="*/ 6776 w 10989"/>
                              <a:gd name="T91" fmla="+- 0 14698 13818"/>
                              <a:gd name="T92" fmla="*/ 14698 h 3020"/>
                              <a:gd name="T93" fmla="*/ 6562 w 10989"/>
                              <a:gd name="T94" fmla="+- 0 14618 13818"/>
                              <a:gd name="T95" fmla="*/ 14618 h 3020"/>
                              <a:gd name="T96" fmla="*/ 6422 w 10989"/>
                              <a:gd name="T97" fmla="+- 0 14558 13818"/>
                              <a:gd name="T98" fmla="*/ 14558 h 3020"/>
                              <a:gd name="T99" fmla="*/ 6145 w 10989"/>
                              <a:gd name="T100" fmla="+- 0 14458 13818"/>
                              <a:gd name="T101" fmla="*/ 14458 h 3020"/>
                              <a:gd name="T102" fmla="*/ 5876 w 10989"/>
                              <a:gd name="T103" fmla="+- 0 14358 13818"/>
                              <a:gd name="T104" fmla="*/ 14358 h 3020"/>
                              <a:gd name="T105" fmla="*/ 5166 w 10989"/>
                              <a:gd name="T106" fmla="+- 0 14138 13818"/>
                              <a:gd name="T107" fmla="*/ 14138 h 3020"/>
                              <a:gd name="T108" fmla="*/ 4859 w 10989"/>
                              <a:gd name="T109" fmla="+- 0 14058 13818"/>
                              <a:gd name="T110" fmla="*/ 14058 h 3020"/>
                              <a:gd name="T111" fmla="*/ 4619 w 10989"/>
                              <a:gd name="T112" fmla="+- 0 13998 13818"/>
                              <a:gd name="T113" fmla="*/ 13998 h 3020"/>
                              <a:gd name="T114" fmla="*/ 4502 w 10989"/>
                              <a:gd name="T115" fmla="+- 0 13978 13818"/>
                              <a:gd name="T116" fmla="*/ 13978 h 3020"/>
                              <a:gd name="T117" fmla="*/ 4386 w 10989"/>
                              <a:gd name="T118" fmla="+- 0 13958 13818"/>
                              <a:gd name="T119" fmla="*/ 13958 h 3020"/>
                              <a:gd name="T120" fmla="*/ 4215 w 10989"/>
                              <a:gd name="T121" fmla="+- 0 13918 13818"/>
                              <a:gd name="T122" fmla="*/ 13918 h 3020"/>
                              <a:gd name="T123" fmla="*/ 4047 w 10989"/>
                              <a:gd name="T124" fmla="+- 0 13898 13818"/>
                              <a:gd name="T125" fmla="*/ 13898 h 3020"/>
                              <a:gd name="T126" fmla="*/ 3936 w 10989"/>
                              <a:gd name="T127" fmla="+- 0 13878 13818"/>
                              <a:gd name="T128" fmla="*/ 13878 h 302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</a:cxnLst>
                            <a:rect l="0" t="0" r="r" b="b"/>
                            <a:pathLst>
                              <a:path w="10989" h="3020">
                                <a:moveTo>
                                  <a:pt x="3936" y="60"/>
                                </a:moveTo>
                                <a:lnTo>
                                  <a:pt x="2383" y="60"/>
                                </a:lnTo>
                                <a:lnTo>
                                  <a:pt x="1786" y="200"/>
                                </a:lnTo>
                                <a:lnTo>
                                  <a:pt x="1704" y="240"/>
                                </a:lnTo>
                                <a:lnTo>
                                  <a:pt x="1541" y="280"/>
                                </a:lnTo>
                                <a:lnTo>
                                  <a:pt x="1461" y="320"/>
                                </a:lnTo>
                                <a:lnTo>
                                  <a:pt x="1382" y="340"/>
                                </a:lnTo>
                                <a:lnTo>
                                  <a:pt x="1225" y="420"/>
                                </a:lnTo>
                                <a:lnTo>
                                  <a:pt x="1148" y="440"/>
                                </a:lnTo>
                                <a:lnTo>
                                  <a:pt x="996" y="520"/>
                                </a:lnTo>
                                <a:lnTo>
                                  <a:pt x="922" y="540"/>
                                </a:lnTo>
                                <a:lnTo>
                                  <a:pt x="848" y="580"/>
                                </a:lnTo>
                                <a:lnTo>
                                  <a:pt x="631" y="700"/>
                                </a:lnTo>
                                <a:lnTo>
                                  <a:pt x="492" y="780"/>
                                </a:lnTo>
                                <a:lnTo>
                                  <a:pt x="355" y="860"/>
                                </a:lnTo>
                                <a:lnTo>
                                  <a:pt x="223" y="940"/>
                                </a:lnTo>
                                <a:lnTo>
                                  <a:pt x="94" y="1020"/>
                                </a:lnTo>
                                <a:lnTo>
                                  <a:pt x="0" y="1080"/>
                                </a:lnTo>
                                <a:lnTo>
                                  <a:pt x="0" y="3020"/>
                                </a:lnTo>
                                <a:lnTo>
                                  <a:pt x="13" y="3020"/>
                                </a:lnTo>
                                <a:lnTo>
                                  <a:pt x="65" y="2960"/>
                                </a:lnTo>
                                <a:lnTo>
                                  <a:pt x="118" y="2920"/>
                                </a:lnTo>
                                <a:lnTo>
                                  <a:pt x="172" y="2860"/>
                                </a:lnTo>
                                <a:lnTo>
                                  <a:pt x="227" y="2820"/>
                                </a:lnTo>
                                <a:lnTo>
                                  <a:pt x="283" y="2760"/>
                                </a:lnTo>
                                <a:lnTo>
                                  <a:pt x="396" y="2680"/>
                                </a:lnTo>
                                <a:lnTo>
                                  <a:pt x="454" y="2620"/>
                                </a:lnTo>
                                <a:lnTo>
                                  <a:pt x="572" y="2540"/>
                                </a:lnTo>
                                <a:lnTo>
                                  <a:pt x="632" y="2480"/>
                                </a:lnTo>
                                <a:lnTo>
                                  <a:pt x="755" y="2400"/>
                                </a:lnTo>
                                <a:lnTo>
                                  <a:pt x="880" y="2320"/>
                                </a:lnTo>
                                <a:lnTo>
                                  <a:pt x="1009" y="2240"/>
                                </a:lnTo>
                                <a:lnTo>
                                  <a:pt x="1074" y="2180"/>
                                </a:lnTo>
                                <a:lnTo>
                                  <a:pt x="1140" y="2140"/>
                                </a:lnTo>
                                <a:lnTo>
                                  <a:pt x="1207" y="2120"/>
                                </a:lnTo>
                                <a:lnTo>
                                  <a:pt x="1412" y="2000"/>
                                </a:lnTo>
                                <a:lnTo>
                                  <a:pt x="1552" y="1920"/>
                                </a:lnTo>
                                <a:lnTo>
                                  <a:pt x="1624" y="1900"/>
                                </a:lnTo>
                                <a:lnTo>
                                  <a:pt x="1769" y="1820"/>
                                </a:lnTo>
                                <a:lnTo>
                                  <a:pt x="1842" y="1800"/>
                                </a:lnTo>
                                <a:lnTo>
                                  <a:pt x="1916" y="1760"/>
                                </a:lnTo>
                                <a:lnTo>
                                  <a:pt x="2067" y="1720"/>
                                </a:lnTo>
                                <a:lnTo>
                                  <a:pt x="2144" y="1680"/>
                                </a:lnTo>
                                <a:lnTo>
                                  <a:pt x="2864" y="1500"/>
                                </a:lnTo>
                                <a:lnTo>
                                  <a:pt x="2948" y="1500"/>
                                </a:lnTo>
                                <a:lnTo>
                                  <a:pt x="3032" y="1480"/>
                                </a:lnTo>
                                <a:lnTo>
                                  <a:pt x="3117" y="1480"/>
                                </a:lnTo>
                                <a:lnTo>
                                  <a:pt x="3203" y="1460"/>
                                </a:lnTo>
                                <a:lnTo>
                                  <a:pt x="3377" y="1460"/>
                                </a:lnTo>
                                <a:lnTo>
                                  <a:pt x="3465" y="1440"/>
                                </a:lnTo>
                                <a:lnTo>
                                  <a:pt x="8018" y="1440"/>
                                </a:lnTo>
                                <a:lnTo>
                                  <a:pt x="7823" y="1340"/>
                                </a:lnTo>
                                <a:lnTo>
                                  <a:pt x="7745" y="1320"/>
                                </a:lnTo>
                                <a:lnTo>
                                  <a:pt x="7515" y="1200"/>
                                </a:lnTo>
                                <a:lnTo>
                                  <a:pt x="7439" y="1180"/>
                                </a:lnTo>
                                <a:lnTo>
                                  <a:pt x="7289" y="1100"/>
                                </a:lnTo>
                                <a:lnTo>
                                  <a:pt x="7214" y="1080"/>
                                </a:lnTo>
                                <a:lnTo>
                                  <a:pt x="7066" y="1000"/>
                                </a:lnTo>
                                <a:lnTo>
                                  <a:pt x="6993" y="980"/>
                                </a:lnTo>
                                <a:lnTo>
                                  <a:pt x="6920" y="940"/>
                                </a:lnTo>
                                <a:lnTo>
                                  <a:pt x="6848" y="920"/>
                                </a:lnTo>
                                <a:lnTo>
                                  <a:pt x="6776" y="880"/>
                                </a:lnTo>
                                <a:lnTo>
                                  <a:pt x="6633" y="840"/>
                                </a:lnTo>
                                <a:lnTo>
                                  <a:pt x="6562" y="800"/>
                                </a:lnTo>
                                <a:lnTo>
                                  <a:pt x="6492" y="780"/>
                                </a:lnTo>
                                <a:lnTo>
                                  <a:pt x="6422" y="740"/>
                                </a:lnTo>
                                <a:lnTo>
                                  <a:pt x="6214" y="680"/>
                                </a:lnTo>
                                <a:lnTo>
                                  <a:pt x="6145" y="640"/>
                                </a:lnTo>
                                <a:lnTo>
                                  <a:pt x="5942" y="580"/>
                                </a:lnTo>
                                <a:lnTo>
                                  <a:pt x="5876" y="540"/>
                                </a:lnTo>
                                <a:lnTo>
                                  <a:pt x="5229" y="340"/>
                                </a:lnTo>
                                <a:lnTo>
                                  <a:pt x="5166" y="320"/>
                                </a:lnTo>
                                <a:lnTo>
                                  <a:pt x="5104" y="320"/>
                                </a:lnTo>
                                <a:lnTo>
                                  <a:pt x="4859" y="240"/>
                                </a:lnTo>
                                <a:lnTo>
                                  <a:pt x="4798" y="240"/>
                                </a:lnTo>
                                <a:lnTo>
                                  <a:pt x="4619" y="180"/>
                                </a:lnTo>
                                <a:lnTo>
                                  <a:pt x="4560" y="180"/>
                                </a:lnTo>
                                <a:lnTo>
                                  <a:pt x="4502" y="160"/>
                                </a:lnTo>
                                <a:lnTo>
                                  <a:pt x="4444" y="160"/>
                                </a:lnTo>
                                <a:lnTo>
                                  <a:pt x="4386" y="140"/>
                                </a:lnTo>
                                <a:lnTo>
                                  <a:pt x="4329" y="140"/>
                                </a:lnTo>
                                <a:lnTo>
                                  <a:pt x="4215" y="100"/>
                                </a:lnTo>
                                <a:lnTo>
                                  <a:pt x="4102" y="100"/>
                                </a:lnTo>
                                <a:lnTo>
                                  <a:pt x="4047" y="80"/>
                                </a:lnTo>
                                <a:lnTo>
                                  <a:pt x="3991" y="80"/>
                                </a:lnTo>
                                <a:lnTo>
                                  <a:pt x="3936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F6F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0" y="13818"/>
                            <a:ext cx="10989" cy="3020"/>
                          </a:xfrm>
                          <a:custGeom>
                            <a:avLst/>
                            <a:gdLst>
                              <a:gd name="T0" fmla="*/ 8018 w 10989"/>
                              <a:gd name="T1" fmla="+- 0 15258 13818"/>
                              <a:gd name="T2" fmla="*/ 15258 h 3020"/>
                              <a:gd name="T3" fmla="*/ 3732 w 10989"/>
                              <a:gd name="T4" fmla="+- 0 15258 13818"/>
                              <a:gd name="T5" fmla="*/ 15258 h 3020"/>
                              <a:gd name="T6" fmla="*/ 3823 w 10989"/>
                              <a:gd name="T7" fmla="+- 0 15278 13818"/>
                              <a:gd name="T8" fmla="*/ 15278 h 3020"/>
                              <a:gd name="T9" fmla="*/ 4007 w 10989"/>
                              <a:gd name="T10" fmla="+- 0 15278 13818"/>
                              <a:gd name="T11" fmla="*/ 15278 h 3020"/>
                              <a:gd name="T12" fmla="*/ 4075 w 10989"/>
                              <a:gd name="T13" fmla="+- 0 15298 13818"/>
                              <a:gd name="T14" fmla="*/ 15298 h 3020"/>
                              <a:gd name="T15" fmla="*/ 4215 w 10989"/>
                              <a:gd name="T16" fmla="+- 0 15298 13818"/>
                              <a:gd name="T17" fmla="*/ 15298 h 3020"/>
                              <a:gd name="T18" fmla="*/ 4362 w 10989"/>
                              <a:gd name="T19" fmla="+- 0 15338 13818"/>
                              <a:gd name="T20" fmla="*/ 15338 h 3020"/>
                              <a:gd name="T21" fmla="*/ 4437 w 10989"/>
                              <a:gd name="T22" fmla="+- 0 15338 13818"/>
                              <a:gd name="T23" fmla="*/ 15338 h 3020"/>
                              <a:gd name="T24" fmla="*/ 4592 w 10989"/>
                              <a:gd name="T25" fmla="+- 0 15378 13818"/>
                              <a:gd name="T26" fmla="*/ 15378 h 3020"/>
                              <a:gd name="T27" fmla="*/ 4672 w 10989"/>
                              <a:gd name="T28" fmla="+- 0 15378 13818"/>
                              <a:gd name="T29" fmla="*/ 15378 h 3020"/>
                              <a:gd name="T30" fmla="*/ 4918 w 10989"/>
                              <a:gd name="T31" fmla="+- 0 15438 13818"/>
                              <a:gd name="T32" fmla="*/ 15438 h 3020"/>
                              <a:gd name="T33" fmla="*/ 5439 w 10989"/>
                              <a:gd name="T34" fmla="+- 0 15558 13818"/>
                              <a:gd name="T35" fmla="*/ 15558 h 3020"/>
                              <a:gd name="T36" fmla="*/ 5529 w 10989"/>
                              <a:gd name="T37" fmla="+- 0 15598 13818"/>
                              <a:gd name="T38" fmla="*/ 15598 h 3020"/>
                              <a:gd name="T39" fmla="*/ 5712 w 10989"/>
                              <a:gd name="T40" fmla="+- 0 15638 13818"/>
                              <a:gd name="T41" fmla="*/ 15638 h 3020"/>
                              <a:gd name="T42" fmla="*/ 5805 w 10989"/>
                              <a:gd name="T43" fmla="+- 0 15678 13818"/>
                              <a:gd name="T44" fmla="*/ 15678 h 3020"/>
                              <a:gd name="T45" fmla="*/ 5992 w 10989"/>
                              <a:gd name="T46" fmla="+- 0 15718 13818"/>
                              <a:gd name="T47" fmla="*/ 15718 h 3020"/>
                              <a:gd name="T48" fmla="*/ 6086 w 10989"/>
                              <a:gd name="T49" fmla="+- 0 15758 13818"/>
                              <a:gd name="T50" fmla="*/ 15758 h 3020"/>
                              <a:gd name="T51" fmla="*/ 6182 w 10989"/>
                              <a:gd name="T52" fmla="+- 0 15778 13818"/>
                              <a:gd name="T53" fmla="*/ 15778 h 3020"/>
                              <a:gd name="T54" fmla="*/ 6277 w 10989"/>
                              <a:gd name="T55" fmla="+- 0 15818 13818"/>
                              <a:gd name="T56" fmla="*/ 15818 h 3020"/>
                              <a:gd name="T57" fmla="*/ 6374 w 10989"/>
                              <a:gd name="T58" fmla="+- 0 15838 13818"/>
                              <a:gd name="T59" fmla="*/ 15838 h 3020"/>
                              <a:gd name="T60" fmla="*/ 6470 w 10989"/>
                              <a:gd name="T61" fmla="+- 0 15878 13818"/>
                              <a:gd name="T62" fmla="*/ 15878 h 3020"/>
                              <a:gd name="T63" fmla="*/ 6567 w 10989"/>
                              <a:gd name="T64" fmla="+- 0 15898 13818"/>
                              <a:gd name="T65" fmla="*/ 15898 h 3020"/>
                              <a:gd name="T66" fmla="*/ 6762 w 10989"/>
                              <a:gd name="T67" fmla="+- 0 15978 13818"/>
                              <a:gd name="T68" fmla="*/ 15978 h 3020"/>
                              <a:gd name="T69" fmla="*/ 6861 w 10989"/>
                              <a:gd name="T70" fmla="+- 0 15998 13818"/>
                              <a:gd name="T71" fmla="*/ 15998 h 3020"/>
                              <a:gd name="T72" fmla="*/ 7057 w 10989"/>
                              <a:gd name="T73" fmla="+- 0 16078 13818"/>
                              <a:gd name="T74" fmla="*/ 16078 h 3020"/>
                              <a:gd name="T75" fmla="*/ 7156 w 10989"/>
                              <a:gd name="T76" fmla="+- 0 16098 13818"/>
                              <a:gd name="T77" fmla="*/ 16098 h 3020"/>
                              <a:gd name="T78" fmla="*/ 7453 w 10989"/>
                              <a:gd name="T79" fmla="+- 0 16218 13818"/>
                              <a:gd name="T80" fmla="*/ 16218 h 3020"/>
                              <a:gd name="T81" fmla="*/ 7552 w 10989"/>
                              <a:gd name="T82" fmla="+- 0 16238 13818"/>
                              <a:gd name="T83" fmla="*/ 16238 h 3020"/>
                              <a:gd name="T84" fmla="*/ 7946 w 10989"/>
                              <a:gd name="T85" fmla="+- 0 16398 13818"/>
                              <a:gd name="T86" fmla="*/ 16398 h 3020"/>
                              <a:gd name="T87" fmla="*/ 8045 w 10989"/>
                              <a:gd name="T88" fmla="+- 0 16418 13818"/>
                              <a:gd name="T89" fmla="*/ 16418 h 3020"/>
                              <a:gd name="T90" fmla="*/ 8531 w 10989"/>
                              <a:gd name="T91" fmla="+- 0 16618 13818"/>
                              <a:gd name="T92" fmla="*/ 16618 h 3020"/>
                              <a:gd name="T93" fmla="*/ 8627 w 10989"/>
                              <a:gd name="T94" fmla="+- 0 16638 13818"/>
                              <a:gd name="T95" fmla="*/ 16638 h 3020"/>
                              <a:gd name="T96" fmla="*/ 9100 w 10989"/>
                              <a:gd name="T97" fmla="+- 0 16838 13818"/>
                              <a:gd name="T98" fmla="*/ 16838 h 3020"/>
                              <a:gd name="T99" fmla="*/ 10989 w 10989"/>
                              <a:gd name="T100" fmla="+- 0 16838 13818"/>
                              <a:gd name="T101" fmla="*/ 16838 h 3020"/>
                              <a:gd name="T102" fmla="*/ 10911 w 10989"/>
                              <a:gd name="T103" fmla="+- 0 16798 13818"/>
                              <a:gd name="T104" fmla="*/ 16798 h 3020"/>
                              <a:gd name="T105" fmla="*/ 10817 w 10989"/>
                              <a:gd name="T106" fmla="+- 0 16738 13818"/>
                              <a:gd name="T107" fmla="*/ 16738 h 3020"/>
                              <a:gd name="T108" fmla="*/ 10723 w 10989"/>
                              <a:gd name="T109" fmla="+- 0 16698 13818"/>
                              <a:gd name="T110" fmla="*/ 16698 h 3020"/>
                              <a:gd name="T111" fmla="*/ 10538 w 10989"/>
                              <a:gd name="T112" fmla="+- 0 16578 13818"/>
                              <a:gd name="T113" fmla="*/ 16578 h 3020"/>
                              <a:gd name="T114" fmla="*/ 10446 w 10989"/>
                              <a:gd name="T115" fmla="+- 0 16538 13818"/>
                              <a:gd name="T116" fmla="*/ 16538 h 3020"/>
                              <a:gd name="T117" fmla="*/ 10355 w 10989"/>
                              <a:gd name="T118" fmla="+- 0 16478 13818"/>
                              <a:gd name="T119" fmla="*/ 16478 h 3020"/>
                              <a:gd name="T120" fmla="*/ 10264 w 10989"/>
                              <a:gd name="T121" fmla="+- 0 16438 13818"/>
                              <a:gd name="T122" fmla="*/ 16438 h 3020"/>
                              <a:gd name="T123" fmla="*/ 10173 w 10989"/>
                              <a:gd name="T124" fmla="+- 0 16378 13818"/>
                              <a:gd name="T125" fmla="*/ 16378 h 3020"/>
                              <a:gd name="T126" fmla="*/ 10083 w 10989"/>
                              <a:gd name="T127" fmla="+- 0 16338 13818"/>
                              <a:gd name="T128" fmla="*/ 16338 h 3020"/>
                              <a:gd name="T129" fmla="*/ 9993 w 10989"/>
                              <a:gd name="T130" fmla="+- 0 16278 13818"/>
                              <a:gd name="T131" fmla="*/ 16278 h 3020"/>
                              <a:gd name="T132" fmla="*/ 9904 w 10989"/>
                              <a:gd name="T133" fmla="+- 0 16238 13818"/>
                              <a:gd name="T134" fmla="*/ 16238 h 3020"/>
                              <a:gd name="T135" fmla="*/ 9816 w 10989"/>
                              <a:gd name="T136" fmla="+- 0 16178 13818"/>
                              <a:gd name="T137" fmla="*/ 16178 h 3020"/>
                              <a:gd name="T138" fmla="*/ 9727 w 10989"/>
                              <a:gd name="T139" fmla="+- 0 16138 13818"/>
                              <a:gd name="T140" fmla="*/ 16138 h 3020"/>
                              <a:gd name="T141" fmla="*/ 9640 w 10989"/>
                              <a:gd name="T142" fmla="+- 0 16078 13818"/>
                              <a:gd name="T143" fmla="*/ 16078 h 3020"/>
                              <a:gd name="T144" fmla="*/ 9465 w 10989"/>
                              <a:gd name="T145" fmla="+- 0 15998 13818"/>
                              <a:gd name="T146" fmla="*/ 15998 h 3020"/>
                              <a:gd name="T147" fmla="*/ 9379 w 10989"/>
                              <a:gd name="T148" fmla="+- 0 15938 13818"/>
                              <a:gd name="T149" fmla="*/ 15938 h 3020"/>
                              <a:gd name="T150" fmla="*/ 9123 w 10989"/>
                              <a:gd name="T151" fmla="+- 0 15818 13818"/>
                              <a:gd name="T152" fmla="*/ 15818 h 3020"/>
                              <a:gd name="T153" fmla="*/ 9038 w 10989"/>
                              <a:gd name="T154" fmla="+- 0 15758 13818"/>
                              <a:gd name="T155" fmla="*/ 15758 h 3020"/>
                              <a:gd name="T156" fmla="*/ 8459 w 10989"/>
                              <a:gd name="T157" fmla="+- 0 15478 13818"/>
                              <a:gd name="T158" fmla="*/ 15478 h 3020"/>
                              <a:gd name="T159" fmla="*/ 8018 w 10989"/>
                              <a:gd name="T160" fmla="+- 0 15258 13818"/>
                              <a:gd name="T161" fmla="*/ 15258 h 302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</a:cxnLst>
                            <a:rect l="0" t="0" r="r" b="b"/>
                            <a:pathLst>
                              <a:path w="10989" h="3020">
                                <a:moveTo>
                                  <a:pt x="8018" y="1440"/>
                                </a:moveTo>
                                <a:lnTo>
                                  <a:pt x="3732" y="1440"/>
                                </a:lnTo>
                                <a:lnTo>
                                  <a:pt x="3823" y="1460"/>
                                </a:lnTo>
                                <a:lnTo>
                                  <a:pt x="4007" y="1460"/>
                                </a:lnTo>
                                <a:lnTo>
                                  <a:pt x="4075" y="1480"/>
                                </a:lnTo>
                                <a:lnTo>
                                  <a:pt x="4215" y="1480"/>
                                </a:lnTo>
                                <a:lnTo>
                                  <a:pt x="4362" y="1520"/>
                                </a:lnTo>
                                <a:lnTo>
                                  <a:pt x="4437" y="1520"/>
                                </a:lnTo>
                                <a:lnTo>
                                  <a:pt x="4592" y="1560"/>
                                </a:lnTo>
                                <a:lnTo>
                                  <a:pt x="4672" y="1560"/>
                                </a:lnTo>
                                <a:lnTo>
                                  <a:pt x="4918" y="1620"/>
                                </a:lnTo>
                                <a:lnTo>
                                  <a:pt x="5439" y="1740"/>
                                </a:lnTo>
                                <a:lnTo>
                                  <a:pt x="5529" y="1780"/>
                                </a:lnTo>
                                <a:lnTo>
                                  <a:pt x="5712" y="1820"/>
                                </a:lnTo>
                                <a:lnTo>
                                  <a:pt x="5805" y="1860"/>
                                </a:lnTo>
                                <a:lnTo>
                                  <a:pt x="5992" y="1900"/>
                                </a:lnTo>
                                <a:lnTo>
                                  <a:pt x="6086" y="1940"/>
                                </a:lnTo>
                                <a:lnTo>
                                  <a:pt x="6182" y="1960"/>
                                </a:lnTo>
                                <a:lnTo>
                                  <a:pt x="6277" y="2000"/>
                                </a:lnTo>
                                <a:lnTo>
                                  <a:pt x="6374" y="2020"/>
                                </a:lnTo>
                                <a:lnTo>
                                  <a:pt x="6470" y="2060"/>
                                </a:lnTo>
                                <a:lnTo>
                                  <a:pt x="6567" y="2080"/>
                                </a:lnTo>
                                <a:lnTo>
                                  <a:pt x="6762" y="2160"/>
                                </a:lnTo>
                                <a:lnTo>
                                  <a:pt x="6861" y="2180"/>
                                </a:lnTo>
                                <a:lnTo>
                                  <a:pt x="7057" y="2260"/>
                                </a:lnTo>
                                <a:lnTo>
                                  <a:pt x="7156" y="2280"/>
                                </a:lnTo>
                                <a:lnTo>
                                  <a:pt x="7453" y="2400"/>
                                </a:lnTo>
                                <a:lnTo>
                                  <a:pt x="7552" y="2420"/>
                                </a:lnTo>
                                <a:lnTo>
                                  <a:pt x="7946" y="2580"/>
                                </a:lnTo>
                                <a:lnTo>
                                  <a:pt x="8045" y="2600"/>
                                </a:lnTo>
                                <a:lnTo>
                                  <a:pt x="8531" y="2800"/>
                                </a:lnTo>
                                <a:lnTo>
                                  <a:pt x="8627" y="2820"/>
                                </a:lnTo>
                                <a:lnTo>
                                  <a:pt x="9100" y="3020"/>
                                </a:lnTo>
                                <a:lnTo>
                                  <a:pt x="10989" y="3020"/>
                                </a:lnTo>
                                <a:lnTo>
                                  <a:pt x="10911" y="2980"/>
                                </a:lnTo>
                                <a:lnTo>
                                  <a:pt x="10817" y="2920"/>
                                </a:lnTo>
                                <a:lnTo>
                                  <a:pt x="10723" y="2880"/>
                                </a:lnTo>
                                <a:lnTo>
                                  <a:pt x="10538" y="2760"/>
                                </a:lnTo>
                                <a:lnTo>
                                  <a:pt x="10446" y="2720"/>
                                </a:lnTo>
                                <a:lnTo>
                                  <a:pt x="10355" y="2660"/>
                                </a:lnTo>
                                <a:lnTo>
                                  <a:pt x="10264" y="2620"/>
                                </a:lnTo>
                                <a:lnTo>
                                  <a:pt x="10173" y="2560"/>
                                </a:lnTo>
                                <a:lnTo>
                                  <a:pt x="10083" y="2520"/>
                                </a:lnTo>
                                <a:lnTo>
                                  <a:pt x="9993" y="2460"/>
                                </a:lnTo>
                                <a:lnTo>
                                  <a:pt x="9904" y="2420"/>
                                </a:lnTo>
                                <a:lnTo>
                                  <a:pt x="9816" y="2360"/>
                                </a:lnTo>
                                <a:lnTo>
                                  <a:pt x="9727" y="2320"/>
                                </a:lnTo>
                                <a:lnTo>
                                  <a:pt x="9640" y="2260"/>
                                </a:lnTo>
                                <a:lnTo>
                                  <a:pt x="9465" y="2180"/>
                                </a:lnTo>
                                <a:lnTo>
                                  <a:pt x="9379" y="2120"/>
                                </a:lnTo>
                                <a:lnTo>
                                  <a:pt x="9123" y="2000"/>
                                </a:lnTo>
                                <a:lnTo>
                                  <a:pt x="9038" y="1940"/>
                                </a:lnTo>
                                <a:lnTo>
                                  <a:pt x="8459" y="1660"/>
                                </a:lnTo>
                                <a:lnTo>
                                  <a:pt x="8018" y="14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F6F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6"/>
                        <wps:cNvSpPr>
                          <a:spLocks/>
                        </wps:cNvSpPr>
                        <wps:spPr bwMode="auto">
                          <a:xfrm>
                            <a:off x="0" y="13818"/>
                            <a:ext cx="10989" cy="3020"/>
                          </a:xfrm>
                          <a:custGeom>
                            <a:avLst/>
                            <a:gdLst>
                              <a:gd name="T0" fmla="*/ 3774 w 10989"/>
                              <a:gd name="T1" fmla="+- 0 13858 13818"/>
                              <a:gd name="T2" fmla="*/ 13858 h 3020"/>
                              <a:gd name="T3" fmla="*/ 2559 w 10989"/>
                              <a:gd name="T4" fmla="+- 0 13858 13818"/>
                              <a:gd name="T5" fmla="*/ 13858 h 3020"/>
                              <a:gd name="T6" fmla="*/ 2471 w 10989"/>
                              <a:gd name="T7" fmla="+- 0 13878 13818"/>
                              <a:gd name="T8" fmla="*/ 13878 h 3020"/>
                              <a:gd name="T9" fmla="*/ 3828 w 10989"/>
                              <a:gd name="T10" fmla="+- 0 13878 13818"/>
                              <a:gd name="T11" fmla="*/ 13878 h 3020"/>
                              <a:gd name="T12" fmla="*/ 3774 w 10989"/>
                              <a:gd name="T13" fmla="+- 0 13858 13818"/>
                              <a:gd name="T14" fmla="*/ 13858 h 302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10989" h="3020">
                                <a:moveTo>
                                  <a:pt x="3774" y="40"/>
                                </a:moveTo>
                                <a:lnTo>
                                  <a:pt x="2559" y="40"/>
                                </a:lnTo>
                                <a:lnTo>
                                  <a:pt x="2471" y="60"/>
                                </a:lnTo>
                                <a:lnTo>
                                  <a:pt x="3828" y="60"/>
                                </a:lnTo>
                                <a:lnTo>
                                  <a:pt x="3774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F6F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0" y="13818"/>
                            <a:ext cx="10989" cy="3020"/>
                          </a:xfrm>
                          <a:custGeom>
                            <a:avLst/>
                            <a:gdLst>
                              <a:gd name="T0" fmla="*/ 3614 w 10989"/>
                              <a:gd name="T1" fmla="+- 0 13838 13818"/>
                              <a:gd name="T2" fmla="*/ 13838 h 3020"/>
                              <a:gd name="T3" fmla="*/ 2738 w 10989"/>
                              <a:gd name="T4" fmla="+- 0 13838 13818"/>
                              <a:gd name="T5" fmla="*/ 13838 h 3020"/>
                              <a:gd name="T6" fmla="*/ 2649 w 10989"/>
                              <a:gd name="T7" fmla="+- 0 13858 13818"/>
                              <a:gd name="T8" fmla="*/ 13858 h 3020"/>
                              <a:gd name="T9" fmla="*/ 3667 w 10989"/>
                              <a:gd name="T10" fmla="+- 0 13858 13818"/>
                              <a:gd name="T11" fmla="*/ 13858 h 3020"/>
                              <a:gd name="T12" fmla="*/ 3614 w 10989"/>
                              <a:gd name="T13" fmla="+- 0 13838 13818"/>
                              <a:gd name="T14" fmla="*/ 13838 h 302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10989" h="3020">
                                <a:moveTo>
                                  <a:pt x="3614" y="20"/>
                                </a:moveTo>
                                <a:lnTo>
                                  <a:pt x="2738" y="20"/>
                                </a:lnTo>
                                <a:lnTo>
                                  <a:pt x="2649" y="40"/>
                                </a:lnTo>
                                <a:lnTo>
                                  <a:pt x="3667" y="40"/>
                                </a:lnTo>
                                <a:lnTo>
                                  <a:pt x="361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F6F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8"/>
                        <wps:cNvSpPr>
                          <a:spLocks/>
                        </wps:cNvSpPr>
                        <wps:spPr bwMode="auto">
                          <a:xfrm>
                            <a:off x="0" y="13818"/>
                            <a:ext cx="10989" cy="3020"/>
                          </a:xfrm>
                          <a:custGeom>
                            <a:avLst/>
                            <a:gdLst>
                              <a:gd name="T0" fmla="*/ 3253 w 10989"/>
                              <a:gd name="T1" fmla="+- 0 13818 13818"/>
                              <a:gd name="T2" fmla="*/ 13818 h 3020"/>
                              <a:gd name="T3" fmla="*/ 3011 w 10989"/>
                              <a:gd name="T4" fmla="+- 0 13818 13818"/>
                              <a:gd name="T5" fmla="*/ 13818 h 3020"/>
                              <a:gd name="T6" fmla="*/ 2920 w 10989"/>
                              <a:gd name="T7" fmla="+- 0 13838 13818"/>
                              <a:gd name="T8" fmla="*/ 13838 h 3020"/>
                              <a:gd name="T9" fmla="*/ 3304 w 10989"/>
                              <a:gd name="T10" fmla="+- 0 13838 13818"/>
                              <a:gd name="T11" fmla="*/ 13838 h 3020"/>
                              <a:gd name="T12" fmla="*/ 3253 w 10989"/>
                              <a:gd name="T13" fmla="+- 0 13818 13818"/>
                              <a:gd name="T14" fmla="*/ 13818 h 302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10989" h="3020">
                                <a:moveTo>
                                  <a:pt x="3253" y="0"/>
                                </a:moveTo>
                                <a:lnTo>
                                  <a:pt x="3011" y="0"/>
                                </a:lnTo>
                                <a:lnTo>
                                  <a:pt x="2920" y="20"/>
                                </a:lnTo>
                                <a:lnTo>
                                  <a:pt x="3304" y="20"/>
                                </a:lnTo>
                                <a:lnTo>
                                  <a:pt x="32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F6F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>
                          <a:off x="0" y="15255"/>
                          <a:ext cx="9141" cy="1583"/>
                          <a:chOff x="0" y="15255"/>
                          <a:chExt cx="9141" cy="1583"/>
                        </a:xfrm>
                      </wpg:grpSpPr>
                      <wps:wsp>
                        <wps:cNvPr id="11" name="Freeform 10"/>
                        <wps:cNvSpPr>
                          <a:spLocks/>
                        </wps:cNvSpPr>
                        <wps:spPr bwMode="auto">
                          <a:xfrm>
                            <a:off x="0" y="15255"/>
                            <a:ext cx="9141" cy="1583"/>
                          </a:xfrm>
                          <a:custGeom>
                            <a:avLst/>
                            <a:gdLst>
                              <a:gd name="T0" fmla="*/ 65 w 9141"/>
                              <a:gd name="T1" fmla="+- 0 16770 15255"/>
                              <a:gd name="T2" fmla="*/ 16770 h 1583"/>
                              <a:gd name="T3" fmla="*/ 172 w 9141"/>
                              <a:gd name="T4" fmla="+- 0 16672 15255"/>
                              <a:gd name="T5" fmla="*/ 16672 h 1583"/>
                              <a:gd name="T6" fmla="*/ 283 w 9141"/>
                              <a:gd name="T7" fmla="+- 0 16576 15255"/>
                              <a:gd name="T8" fmla="*/ 16576 h 1583"/>
                              <a:gd name="T9" fmla="*/ 396 w 9141"/>
                              <a:gd name="T10" fmla="+- 0 16482 15255"/>
                              <a:gd name="T11" fmla="*/ 16482 h 1583"/>
                              <a:gd name="T12" fmla="*/ 513 w 9141"/>
                              <a:gd name="T13" fmla="+- 0 16389 15255"/>
                              <a:gd name="T14" fmla="*/ 16389 h 1583"/>
                              <a:gd name="T15" fmla="*/ 632 w 9141"/>
                              <a:gd name="T16" fmla="+- 0 16298 15255"/>
                              <a:gd name="T17" fmla="*/ 16298 h 1583"/>
                              <a:gd name="T18" fmla="*/ 755 w 9141"/>
                              <a:gd name="T19" fmla="+- 0 16209 15255"/>
                              <a:gd name="T20" fmla="*/ 16209 h 1583"/>
                              <a:gd name="T21" fmla="*/ 880 w 9141"/>
                              <a:gd name="T22" fmla="+- 0 16122 15255"/>
                              <a:gd name="T23" fmla="*/ 16122 h 1583"/>
                              <a:gd name="T24" fmla="*/ 1009 w 9141"/>
                              <a:gd name="T25" fmla="+- 0 16038 15255"/>
                              <a:gd name="T26" fmla="*/ 16038 h 1583"/>
                              <a:gd name="T27" fmla="*/ 1140 w 9141"/>
                              <a:gd name="T28" fmla="+- 0 15957 15255"/>
                              <a:gd name="T29" fmla="*/ 15957 h 1583"/>
                              <a:gd name="T30" fmla="*/ 1275 w 9141"/>
                              <a:gd name="T31" fmla="+- 0 15879 15255"/>
                              <a:gd name="T32" fmla="*/ 15879 h 1583"/>
                              <a:gd name="T33" fmla="*/ 1412 w 9141"/>
                              <a:gd name="T34" fmla="+- 0 15805 15255"/>
                              <a:gd name="T35" fmla="*/ 15805 h 1583"/>
                              <a:gd name="T36" fmla="*/ 1552 w 9141"/>
                              <a:gd name="T37" fmla="+- 0 15734 15255"/>
                              <a:gd name="T38" fmla="*/ 15734 h 1583"/>
                              <a:gd name="T39" fmla="*/ 1696 w 9141"/>
                              <a:gd name="T40" fmla="+- 0 15667 15255"/>
                              <a:gd name="T41" fmla="*/ 15667 h 1583"/>
                              <a:gd name="T42" fmla="*/ 1842 w 9141"/>
                              <a:gd name="T43" fmla="+- 0 15604 15255"/>
                              <a:gd name="T44" fmla="*/ 15604 h 1583"/>
                              <a:gd name="T45" fmla="*/ 1991 w 9141"/>
                              <a:gd name="T46" fmla="+- 0 15546 15255"/>
                              <a:gd name="T47" fmla="*/ 15546 h 1583"/>
                              <a:gd name="T48" fmla="*/ 2144 w 9141"/>
                              <a:gd name="T49" fmla="+- 0 15492 15255"/>
                              <a:gd name="T50" fmla="*/ 15492 h 1583"/>
                              <a:gd name="T51" fmla="*/ 2299 w 9141"/>
                              <a:gd name="T52" fmla="+- 0 15443 15255"/>
                              <a:gd name="T53" fmla="*/ 15443 h 1583"/>
                              <a:gd name="T54" fmla="*/ 2457 w 9141"/>
                              <a:gd name="T55" fmla="+- 0 15399 15255"/>
                              <a:gd name="T56" fmla="*/ 15399 h 1583"/>
                              <a:gd name="T57" fmla="*/ 2617 w 9141"/>
                              <a:gd name="T58" fmla="+- 0 15360 15255"/>
                              <a:gd name="T59" fmla="*/ 15360 h 1583"/>
                              <a:gd name="T60" fmla="*/ 2781 w 9141"/>
                              <a:gd name="T61" fmla="+- 0 15327 15255"/>
                              <a:gd name="T62" fmla="*/ 15327 h 1583"/>
                              <a:gd name="T63" fmla="*/ 2948 w 9141"/>
                              <a:gd name="T64" fmla="+- 0 15300 15255"/>
                              <a:gd name="T65" fmla="*/ 15300 h 1583"/>
                              <a:gd name="T66" fmla="*/ 3117 w 9141"/>
                              <a:gd name="T67" fmla="+- 0 15279 15255"/>
                              <a:gd name="T68" fmla="*/ 15279 h 1583"/>
                              <a:gd name="T69" fmla="*/ 3289 w 9141"/>
                              <a:gd name="T70" fmla="+- 0 15264 15255"/>
                              <a:gd name="T71" fmla="*/ 15264 h 1583"/>
                              <a:gd name="T72" fmla="*/ 3465 w 9141"/>
                              <a:gd name="T73" fmla="+- 0 15256 15255"/>
                              <a:gd name="T74" fmla="*/ 15256 h 1583"/>
                              <a:gd name="T75" fmla="*/ 3642 w 9141"/>
                              <a:gd name="T76" fmla="+- 0 15255 15255"/>
                              <a:gd name="T77" fmla="*/ 15255 h 1583"/>
                              <a:gd name="T78" fmla="*/ 3823 w 9141"/>
                              <a:gd name="T79" fmla="+- 0 15261 15255"/>
                              <a:gd name="T80" fmla="*/ 15261 h 1583"/>
                              <a:gd name="T81" fmla="*/ 4007 w 9141"/>
                              <a:gd name="T82" fmla="+- 0 15274 15255"/>
                              <a:gd name="T83" fmla="*/ 15274 h 1583"/>
                              <a:gd name="T84" fmla="*/ 4144 w 9141"/>
                              <a:gd name="T85" fmla="+- 0 15289 15255"/>
                              <a:gd name="T86" fmla="*/ 15289 h 1583"/>
                              <a:gd name="T87" fmla="*/ 4288 w 9141"/>
                              <a:gd name="T88" fmla="+- 0 15308 15255"/>
                              <a:gd name="T89" fmla="*/ 15308 h 1583"/>
                              <a:gd name="T90" fmla="*/ 4437 w 9141"/>
                              <a:gd name="T91" fmla="+- 0 15332 15255"/>
                              <a:gd name="T92" fmla="*/ 15332 h 1583"/>
                              <a:gd name="T93" fmla="*/ 4592 w 9141"/>
                              <a:gd name="T94" fmla="+- 0 15360 15255"/>
                              <a:gd name="T95" fmla="*/ 15360 h 1583"/>
                              <a:gd name="T96" fmla="*/ 4753 w 9141"/>
                              <a:gd name="T97" fmla="+- 0 15392 15255"/>
                              <a:gd name="T98" fmla="*/ 15392 h 1583"/>
                              <a:gd name="T99" fmla="*/ 4918 w 9141"/>
                              <a:gd name="T100" fmla="+- 0 15428 15255"/>
                              <a:gd name="T101" fmla="*/ 15428 h 1583"/>
                              <a:gd name="T102" fmla="*/ 5088 w 9141"/>
                              <a:gd name="T103" fmla="+- 0 15467 15255"/>
                              <a:gd name="T104" fmla="*/ 15467 h 1583"/>
                              <a:gd name="T105" fmla="*/ 5261 w 9141"/>
                              <a:gd name="T106" fmla="+- 0 15511 15255"/>
                              <a:gd name="T107" fmla="*/ 15511 h 1583"/>
                              <a:gd name="T108" fmla="*/ 5439 w 9141"/>
                              <a:gd name="T109" fmla="+- 0 15557 15255"/>
                              <a:gd name="T110" fmla="*/ 15557 h 1583"/>
                              <a:gd name="T111" fmla="*/ 5620 w 9141"/>
                              <a:gd name="T112" fmla="+- 0 15607 15255"/>
                              <a:gd name="T113" fmla="*/ 15607 h 1583"/>
                              <a:gd name="T114" fmla="*/ 5805 w 9141"/>
                              <a:gd name="T115" fmla="+- 0 15659 15255"/>
                              <a:gd name="T116" fmla="*/ 15659 h 1583"/>
                              <a:gd name="T117" fmla="*/ 5992 w 9141"/>
                              <a:gd name="T118" fmla="+- 0 15715 15255"/>
                              <a:gd name="T119" fmla="*/ 15715 h 1583"/>
                              <a:gd name="T120" fmla="*/ 6182 w 9141"/>
                              <a:gd name="T121" fmla="+- 0 15772 15255"/>
                              <a:gd name="T122" fmla="*/ 15772 h 1583"/>
                              <a:gd name="T123" fmla="*/ 6374 w 9141"/>
                              <a:gd name="T124" fmla="+- 0 15833 15255"/>
                              <a:gd name="T125" fmla="*/ 15833 h 1583"/>
                              <a:gd name="T126" fmla="*/ 6567 w 9141"/>
                              <a:gd name="T127" fmla="+- 0 15895 15255"/>
                              <a:gd name="T128" fmla="*/ 15895 h 1583"/>
                              <a:gd name="T129" fmla="*/ 6762 w 9141"/>
                              <a:gd name="T130" fmla="+- 0 15960 15255"/>
                              <a:gd name="T131" fmla="*/ 15960 h 1583"/>
                              <a:gd name="T132" fmla="*/ 6959 w 9141"/>
                              <a:gd name="T133" fmla="+- 0 16026 15255"/>
                              <a:gd name="T134" fmla="*/ 16026 h 1583"/>
                              <a:gd name="T135" fmla="*/ 7156 w 9141"/>
                              <a:gd name="T136" fmla="+- 0 16094 15255"/>
                              <a:gd name="T137" fmla="*/ 16094 h 1583"/>
                              <a:gd name="T138" fmla="*/ 7354 w 9141"/>
                              <a:gd name="T139" fmla="+- 0 16163 15255"/>
                              <a:gd name="T140" fmla="*/ 16163 h 1583"/>
                              <a:gd name="T141" fmla="*/ 7552 w 9141"/>
                              <a:gd name="T142" fmla="+- 0 16234 15255"/>
                              <a:gd name="T143" fmla="*/ 16234 h 1583"/>
                              <a:gd name="T144" fmla="*/ 7749 w 9141"/>
                              <a:gd name="T145" fmla="+- 0 16306 15255"/>
                              <a:gd name="T146" fmla="*/ 16306 h 1583"/>
                              <a:gd name="T147" fmla="*/ 7946 w 9141"/>
                              <a:gd name="T148" fmla="+- 0 16378 15255"/>
                              <a:gd name="T149" fmla="*/ 16378 h 1583"/>
                              <a:gd name="T150" fmla="*/ 8143 w 9141"/>
                              <a:gd name="T151" fmla="+- 0 16451 15255"/>
                              <a:gd name="T152" fmla="*/ 16451 h 1583"/>
                              <a:gd name="T153" fmla="*/ 8338 w 9141"/>
                              <a:gd name="T154" fmla="+- 0 16525 15255"/>
                              <a:gd name="T155" fmla="*/ 16525 h 1583"/>
                              <a:gd name="T156" fmla="*/ 8531 w 9141"/>
                              <a:gd name="T157" fmla="+- 0 16599 15255"/>
                              <a:gd name="T158" fmla="*/ 16599 h 1583"/>
                              <a:gd name="T159" fmla="*/ 8723 w 9141"/>
                              <a:gd name="T160" fmla="+- 0 16673 15255"/>
                              <a:gd name="T161" fmla="*/ 16673 h 1583"/>
                              <a:gd name="T162" fmla="*/ 8913 w 9141"/>
                              <a:gd name="T163" fmla="+- 0 16748 15255"/>
                              <a:gd name="T164" fmla="*/ 16748 h 1583"/>
                              <a:gd name="T165" fmla="*/ 9100 w 9141"/>
                              <a:gd name="T166" fmla="+- 0 16821 15255"/>
                              <a:gd name="T167" fmla="*/ 16821 h 158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9141" h="1583">
                                <a:moveTo>
                                  <a:pt x="0" y="1576"/>
                                </a:moveTo>
                                <a:lnTo>
                                  <a:pt x="65" y="1515"/>
                                </a:lnTo>
                                <a:lnTo>
                                  <a:pt x="118" y="1466"/>
                                </a:lnTo>
                                <a:lnTo>
                                  <a:pt x="172" y="1417"/>
                                </a:lnTo>
                                <a:lnTo>
                                  <a:pt x="227" y="1369"/>
                                </a:lnTo>
                                <a:lnTo>
                                  <a:pt x="283" y="1321"/>
                                </a:lnTo>
                                <a:lnTo>
                                  <a:pt x="339" y="1274"/>
                                </a:lnTo>
                                <a:lnTo>
                                  <a:pt x="396" y="1227"/>
                                </a:lnTo>
                                <a:lnTo>
                                  <a:pt x="454" y="1180"/>
                                </a:lnTo>
                                <a:lnTo>
                                  <a:pt x="513" y="1134"/>
                                </a:lnTo>
                                <a:lnTo>
                                  <a:pt x="572" y="1088"/>
                                </a:lnTo>
                                <a:lnTo>
                                  <a:pt x="632" y="1043"/>
                                </a:lnTo>
                                <a:lnTo>
                                  <a:pt x="693" y="998"/>
                                </a:lnTo>
                                <a:lnTo>
                                  <a:pt x="755" y="954"/>
                                </a:lnTo>
                                <a:lnTo>
                                  <a:pt x="817" y="910"/>
                                </a:lnTo>
                                <a:lnTo>
                                  <a:pt x="880" y="867"/>
                                </a:lnTo>
                                <a:lnTo>
                                  <a:pt x="944" y="825"/>
                                </a:lnTo>
                                <a:lnTo>
                                  <a:pt x="1009" y="783"/>
                                </a:lnTo>
                                <a:lnTo>
                                  <a:pt x="1074" y="742"/>
                                </a:lnTo>
                                <a:lnTo>
                                  <a:pt x="1140" y="702"/>
                                </a:lnTo>
                                <a:lnTo>
                                  <a:pt x="1207" y="663"/>
                                </a:lnTo>
                                <a:lnTo>
                                  <a:pt x="1275" y="624"/>
                                </a:lnTo>
                                <a:lnTo>
                                  <a:pt x="1343" y="587"/>
                                </a:lnTo>
                                <a:lnTo>
                                  <a:pt x="1412" y="550"/>
                                </a:lnTo>
                                <a:lnTo>
                                  <a:pt x="1482" y="514"/>
                                </a:lnTo>
                                <a:lnTo>
                                  <a:pt x="1552" y="479"/>
                                </a:lnTo>
                                <a:lnTo>
                                  <a:pt x="1624" y="445"/>
                                </a:lnTo>
                                <a:lnTo>
                                  <a:pt x="1696" y="412"/>
                                </a:lnTo>
                                <a:lnTo>
                                  <a:pt x="1769" y="380"/>
                                </a:lnTo>
                                <a:lnTo>
                                  <a:pt x="1842" y="349"/>
                                </a:lnTo>
                                <a:lnTo>
                                  <a:pt x="1916" y="319"/>
                                </a:lnTo>
                                <a:lnTo>
                                  <a:pt x="1991" y="291"/>
                                </a:lnTo>
                                <a:lnTo>
                                  <a:pt x="2067" y="263"/>
                                </a:lnTo>
                                <a:lnTo>
                                  <a:pt x="2144" y="237"/>
                                </a:lnTo>
                                <a:lnTo>
                                  <a:pt x="2221" y="212"/>
                                </a:lnTo>
                                <a:lnTo>
                                  <a:pt x="2299" y="188"/>
                                </a:lnTo>
                                <a:lnTo>
                                  <a:pt x="2377" y="165"/>
                                </a:lnTo>
                                <a:lnTo>
                                  <a:pt x="2457" y="144"/>
                                </a:lnTo>
                                <a:lnTo>
                                  <a:pt x="2537" y="124"/>
                                </a:lnTo>
                                <a:lnTo>
                                  <a:pt x="2617" y="105"/>
                                </a:lnTo>
                                <a:lnTo>
                                  <a:pt x="2699" y="88"/>
                                </a:lnTo>
                                <a:lnTo>
                                  <a:pt x="2781" y="72"/>
                                </a:lnTo>
                                <a:lnTo>
                                  <a:pt x="2864" y="58"/>
                                </a:lnTo>
                                <a:lnTo>
                                  <a:pt x="2948" y="45"/>
                                </a:lnTo>
                                <a:lnTo>
                                  <a:pt x="3032" y="34"/>
                                </a:lnTo>
                                <a:lnTo>
                                  <a:pt x="3117" y="24"/>
                                </a:lnTo>
                                <a:lnTo>
                                  <a:pt x="3203" y="16"/>
                                </a:lnTo>
                                <a:lnTo>
                                  <a:pt x="3289" y="9"/>
                                </a:lnTo>
                                <a:lnTo>
                                  <a:pt x="3377" y="5"/>
                                </a:lnTo>
                                <a:lnTo>
                                  <a:pt x="3465" y="1"/>
                                </a:lnTo>
                                <a:lnTo>
                                  <a:pt x="3553" y="0"/>
                                </a:lnTo>
                                <a:lnTo>
                                  <a:pt x="3642" y="0"/>
                                </a:lnTo>
                                <a:lnTo>
                                  <a:pt x="3732" y="2"/>
                                </a:lnTo>
                                <a:lnTo>
                                  <a:pt x="3823" y="6"/>
                                </a:lnTo>
                                <a:lnTo>
                                  <a:pt x="3915" y="12"/>
                                </a:lnTo>
                                <a:lnTo>
                                  <a:pt x="4007" y="19"/>
                                </a:lnTo>
                                <a:lnTo>
                                  <a:pt x="4075" y="26"/>
                                </a:lnTo>
                                <a:lnTo>
                                  <a:pt x="4144" y="34"/>
                                </a:lnTo>
                                <a:lnTo>
                                  <a:pt x="4215" y="43"/>
                                </a:lnTo>
                                <a:lnTo>
                                  <a:pt x="4288" y="53"/>
                                </a:lnTo>
                                <a:lnTo>
                                  <a:pt x="4362" y="64"/>
                                </a:lnTo>
                                <a:lnTo>
                                  <a:pt x="4437" y="77"/>
                                </a:lnTo>
                                <a:lnTo>
                                  <a:pt x="4514" y="90"/>
                                </a:lnTo>
                                <a:lnTo>
                                  <a:pt x="4592" y="105"/>
                                </a:lnTo>
                                <a:lnTo>
                                  <a:pt x="4672" y="120"/>
                                </a:lnTo>
                                <a:lnTo>
                                  <a:pt x="4753" y="137"/>
                                </a:lnTo>
                                <a:lnTo>
                                  <a:pt x="4835" y="154"/>
                                </a:lnTo>
                                <a:lnTo>
                                  <a:pt x="4918" y="173"/>
                                </a:lnTo>
                                <a:lnTo>
                                  <a:pt x="5002" y="192"/>
                                </a:lnTo>
                                <a:lnTo>
                                  <a:pt x="5088" y="212"/>
                                </a:lnTo>
                                <a:lnTo>
                                  <a:pt x="5174" y="234"/>
                                </a:lnTo>
                                <a:lnTo>
                                  <a:pt x="5261" y="256"/>
                                </a:lnTo>
                                <a:lnTo>
                                  <a:pt x="5350" y="278"/>
                                </a:lnTo>
                                <a:lnTo>
                                  <a:pt x="5439" y="302"/>
                                </a:lnTo>
                                <a:lnTo>
                                  <a:pt x="5529" y="326"/>
                                </a:lnTo>
                                <a:lnTo>
                                  <a:pt x="5620" y="352"/>
                                </a:lnTo>
                                <a:lnTo>
                                  <a:pt x="5712" y="378"/>
                                </a:lnTo>
                                <a:lnTo>
                                  <a:pt x="5805" y="404"/>
                                </a:lnTo>
                                <a:lnTo>
                                  <a:pt x="5898" y="432"/>
                                </a:lnTo>
                                <a:lnTo>
                                  <a:pt x="5992" y="460"/>
                                </a:lnTo>
                                <a:lnTo>
                                  <a:pt x="6086" y="488"/>
                                </a:lnTo>
                                <a:lnTo>
                                  <a:pt x="6182" y="517"/>
                                </a:lnTo>
                                <a:lnTo>
                                  <a:pt x="6277" y="547"/>
                                </a:lnTo>
                                <a:lnTo>
                                  <a:pt x="6374" y="578"/>
                                </a:lnTo>
                                <a:lnTo>
                                  <a:pt x="6470" y="609"/>
                                </a:lnTo>
                                <a:lnTo>
                                  <a:pt x="6567" y="640"/>
                                </a:lnTo>
                                <a:lnTo>
                                  <a:pt x="6665" y="672"/>
                                </a:lnTo>
                                <a:lnTo>
                                  <a:pt x="6762" y="705"/>
                                </a:lnTo>
                                <a:lnTo>
                                  <a:pt x="6861" y="738"/>
                                </a:lnTo>
                                <a:lnTo>
                                  <a:pt x="6959" y="771"/>
                                </a:lnTo>
                                <a:lnTo>
                                  <a:pt x="7057" y="805"/>
                                </a:lnTo>
                                <a:lnTo>
                                  <a:pt x="7156" y="839"/>
                                </a:lnTo>
                                <a:lnTo>
                                  <a:pt x="7255" y="873"/>
                                </a:lnTo>
                                <a:lnTo>
                                  <a:pt x="7354" y="908"/>
                                </a:lnTo>
                                <a:lnTo>
                                  <a:pt x="7453" y="943"/>
                                </a:lnTo>
                                <a:lnTo>
                                  <a:pt x="7552" y="979"/>
                                </a:lnTo>
                                <a:lnTo>
                                  <a:pt x="7651" y="1015"/>
                                </a:lnTo>
                                <a:lnTo>
                                  <a:pt x="7749" y="1051"/>
                                </a:lnTo>
                                <a:lnTo>
                                  <a:pt x="7848" y="1087"/>
                                </a:lnTo>
                                <a:lnTo>
                                  <a:pt x="7946" y="1123"/>
                                </a:lnTo>
                                <a:lnTo>
                                  <a:pt x="8045" y="1160"/>
                                </a:lnTo>
                                <a:lnTo>
                                  <a:pt x="8143" y="1196"/>
                                </a:lnTo>
                                <a:lnTo>
                                  <a:pt x="8240" y="1233"/>
                                </a:lnTo>
                                <a:lnTo>
                                  <a:pt x="8338" y="1270"/>
                                </a:lnTo>
                                <a:lnTo>
                                  <a:pt x="8435" y="1307"/>
                                </a:lnTo>
                                <a:lnTo>
                                  <a:pt x="8531" y="1344"/>
                                </a:lnTo>
                                <a:lnTo>
                                  <a:pt x="8627" y="1381"/>
                                </a:lnTo>
                                <a:lnTo>
                                  <a:pt x="8723" y="1418"/>
                                </a:lnTo>
                                <a:lnTo>
                                  <a:pt x="8818" y="1455"/>
                                </a:lnTo>
                                <a:lnTo>
                                  <a:pt x="8913" y="1493"/>
                                </a:lnTo>
                                <a:lnTo>
                                  <a:pt x="9006" y="1530"/>
                                </a:lnTo>
                                <a:lnTo>
                                  <a:pt x="9100" y="1566"/>
                                </a:lnTo>
                                <a:lnTo>
                                  <a:pt x="9141" y="1583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EDF6F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" name="Group 11"/>
                      <wpg:cNvGrpSpPr>
                        <a:grpSpLocks/>
                      </wpg:cNvGrpSpPr>
                      <wpg:grpSpPr bwMode="auto">
                        <a:xfrm>
                          <a:off x="0" y="13814"/>
                          <a:ext cx="10989" cy="3024"/>
                          <a:chOff x="0" y="13814"/>
                          <a:chExt cx="10989" cy="3024"/>
                        </a:xfrm>
                      </wpg:grpSpPr>
                      <wps:wsp>
                        <wps:cNvPr id="13" name="Freeform 12"/>
                        <wps:cNvSpPr>
                          <a:spLocks/>
                        </wps:cNvSpPr>
                        <wps:spPr bwMode="auto">
                          <a:xfrm>
                            <a:off x="0" y="13814"/>
                            <a:ext cx="10989" cy="3024"/>
                          </a:xfrm>
                          <a:custGeom>
                            <a:avLst/>
                            <a:gdLst>
                              <a:gd name="T0" fmla="*/ 10817 w 10989"/>
                              <a:gd name="T1" fmla="+- 0 16738 13814"/>
                              <a:gd name="T2" fmla="*/ 16738 h 3024"/>
                              <a:gd name="T3" fmla="*/ 10538 w 10989"/>
                              <a:gd name="T4" fmla="+- 0 16577 13814"/>
                              <a:gd name="T5" fmla="*/ 16577 h 3024"/>
                              <a:gd name="T6" fmla="*/ 10264 w 10989"/>
                              <a:gd name="T7" fmla="+- 0 16421 13814"/>
                              <a:gd name="T8" fmla="*/ 16421 h 3024"/>
                              <a:gd name="T9" fmla="*/ 9993 w 10989"/>
                              <a:gd name="T10" fmla="+- 0 16270 13814"/>
                              <a:gd name="T11" fmla="*/ 16270 h 3024"/>
                              <a:gd name="T12" fmla="*/ 9727 w 10989"/>
                              <a:gd name="T13" fmla="+- 0 16124 13814"/>
                              <a:gd name="T14" fmla="*/ 16124 h 3024"/>
                              <a:gd name="T15" fmla="*/ 9465 w 10989"/>
                              <a:gd name="T16" fmla="+- 0 15982 13814"/>
                              <a:gd name="T17" fmla="*/ 15982 h 3024"/>
                              <a:gd name="T18" fmla="*/ 9208 w 10989"/>
                              <a:gd name="T19" fmla="+- 0 15845 13814"/>
                              <a:gd name="T20" fmla="*/ 15845 h 3024"/>
                              <a:gd name="T21" fmla="*/ 8954 w 10989"/>
                              <a:gd name="T22" fmla="+- 0 15712 13814"/>
                              <a:gd name="T23" fmla="*/ 15712 h 3024"/>
                              <a:gd name="T24" fmla="*/ 8704 w 10989"/>
                              <a:gd name="T25" fmla="+- 0 15584 13814"/>
                              <a:gd name="T26" fmla="*/ 15584 h 3024"/>
                              <a:gd name="T27" fmla="*/ 8459 w 10989"/>
                              <a:gd name="T28" fmla="+- 0 15461 13814"/>
                              <a:gd name="T29" fmla="*/ 15461 h 3024"/>
                              <a:gd name="T30" fmla="*/ 8217 w 10989"/>
                              <a:gd name="T31" fmla="+- 0 15342 13814"/>
                              <a:gd name="T32" fmla="*/ 15342 h 3024"/>
                              <a:gd name="T33" fmla="*/ 7979 w 10989"/>
                              <a:gd name="T34" fmla="+- 0 15228 13814"/>
                              <a:gd name="T35" fmla="*/ 15228 h 3024"/>
                              <a:gd name="T36" fmla="*/ 7745 w 10989"/>
                              <a:gd name="T37" fmla="+- 0 15119 13814"/>
                              <a:gd name="T38" fmla="*/ 15119 h 3024"/>
                              <a:gd name="T39" fmla="*/ 7515 w 10989"/>
                              <a:gd name="T40" fmla="+- 0 15014 13814"/>
                              <a:gd name="T41" fmla="*/ 15014 h 3024"/>
                              <a:gd name="T42" fmla="*/ 7289 w 10989"/>
                              <a:gd name="T43" fmla="+- 0 14913 13814"/>
                              <a:gd name="T44" fmla="*/ 14913 h 3024"/>
                              <a:gd name="T45" fmla="*/ 7066 w 10989"/>
                              <a:gd name="T46" fmla="+- 0 14817 13814"/>
                              <a:gd name="T47" fmla="*/ 14817 h 3024"/>
                              <a:gd name="T48" fmla="*/ 6848 w 10989"/>
                              <a:gd name="T49" fmla="+- 0 14726 13814"/>
                              <a:gd name="T50" fmla="*/ 14726 h 3024"/>
                              <a:gd name="T51" fmla="*/ 6633 w 10989"/>
                              <a:gd name="T52" fmla="+- 0 14639 13814"/>
                              <a:gd name="T53" fmla="*/ 14639 h 3024"/>
                              <a:gd name="T54" fmla="*/ 6422 w 10989"/>
                              <a:gd name="T55" fmla="+- 0 14556 13814"/>
                              <a:gd name="T56" fmla="*/ 14556 h 3024"/>
                              <a:gd name="T57" fmla="*/ 6214 w 10989"/>
                              <a:gd name="T58" fmla="+- 0 14478 13814"/>
                              <a:gd name="T59" fmla="*/ 14478 h 3024"/>
                              <a:gd name="T60" fmla="*/ 6010 w 10989"/>
                              <a:gd name="T61" fmla="+- 0 14404 13814"/>
                              <a:gd name="T62" fmla="*/ 14404 h 3024"/>
                              <a:gd name="T63" fmla="*/ 5809 w 10989"/>
                              <a:gd name="T64" fmla="+- 0 14335 13814"/>
                              <a:gd name="T65" fmla="*/ 14335 h 3024"/>
                              <a:gd name="T66" fmla="*/ 5612 w 10989"/>
                              <a:gd name="T67" fmla="+- 0 14270 13814"/>
                              <a:gd name="T68" fmla="*/ 14270 h 3024"/>
                              <a:gd name="T69" fmla="*/ 5419 w 10989"/>
                              <a:gd name="T70" fmla="+- 0 14210 13814"/>
                              <a:gd name="T71" fmla="*/ 14210 h 3024"/>
                              <a:gd name="T72" fmla="*/ 5229 w 10989"/>
                              <a:gd name="T73" fmla="+- 0 14153 13814"/>
                              <a:gd name="T74" fmla="*/ 14153 h 3024"/>
                              <a:gd name="T75" fmla="*/ 5042 w 10989"/>
                              <a:gd name="T76" fmla="+- 0 14102 13814"/>
                              <a:gd name="T77" fmla="*/ 14102 h 3024"/>
                              <a:gd name="T78" fmla="*/ 4859 w 10989"/>
                              <a:gd name="T79" fmla="+- 0 14054 13814"/>
                              <a:gd name="T80" fmla="*/ 14054 h 3024"/>
                              <a:gd name="T81" fmla="*/ 4679 w 10989"/>
                              <a:gd name="T82" fmla="+- 0 14011 13814"/>
                              <a:gd name="T83" fmla="*/ 14011 h 3024"/>
                              <a:gd name="T84" fmla="*/ 4444 w 10989"/>
                              <a:gd name="T85" fmla="+- 0 13960 13814"/>
                              <a:gd name="T86" fmla="*/ 13960 h 3024"/>
                              <a:gd name="T87" fmla="*/ 4102 w 10989"/>
                              <a:gd name="T88" fmla="+- 0 13899 13814"/>
                              <a:gd name="T89" fmla="*/ 13899 h 3024"/>
                              <a:gd name="T90" fmla="*/ 3774 w 10989"/>
                              <a:gd name="T91" fmla="+- 0 13854 13814"/>
                              <a:gd name="T92" fmla="*/ 13854 h 3024"/>
                              <a:gd name="T93" fmla="*/ 3457 w 10989"/>
                              <a:gd name="T94" fmla="+- 0 13826 13814"/>
                              <a:gd name="T95" fmla="*/ 13826 h 3024"/>
                              <a:gd name="T96" fmla="*/ 3153 w 10989"/>
                              <a:gd name="T97" fmla="+- 0 13815 13814"/>
                              <a:gd name="T98" fmla="*/ 13815 h 3024"/>
                              <a:gd name="T99" fmla="*/ 2920 w 10989"/>
                              <a:gd name="T100" fmla="+- 0 13818 13814"/>
                              <a:gd name="T101" fmla="*/ 13818 h 3024"/>
                              <a:gd name="T102" fmla="*/ 2649 w 10989"/>
                              <a:gd name="T103" fmla="+- 0 13839 13814"/>
                              <a:gd name="T104" fmla="*/ 13839 h 3024"/>
                              <a:gd name="T105" fmla="*/ 2383 w 10989"/>
                              <a:gd name="T106" fmla="+- 0 13875 13814"/>
                              <a:gd name="T107" fmla="*/ 13875 h 3024"/>
                              <a:gd name="T108" fmla="*/ 2123 w 10989"/>
                              <a:gd name="T109" fmla="+- 0 13927 13814"/>
                              <a:gd name="T110" fmla="*/ 13927 h 3024"/>
                              <a:gd name="T111" fmla="*/ 1870 w 10989"/>
                              <a:gd name="T112" fmla="+- 0 13991 13814"/>
                              <a:gd name="T113" fmla="*/ 13991 h 3024"/>
                              <a:gd name="T114" fmla="*/ 1622 w 10989"/>
                              <a:gd name="T115" fmla="+- 0 14068 13814"/>
                              <a:gd name="T116" fmla="*/ 14068 h 3024"/>
                              <a:gd name="T117" fmla="*/ 1382 w 10989"/>
                              <a:gd name="T118" fmla="+- 0 14155 13814"/>
                              <a:gd name="T119" fmla="*/ 14155 h 3024"/>
                              <a:gd name="T120" fmla="*/ 1148 w 10989"/>
                              <a:gd name="T121" fmla="+- 0 14252 13814"/>
                              <a:gd name="T122" fmla="*/ 14252 h 3024"/>
                              <a:gd name="T123" fmla="*/ 922 w 10989"/>
                              <a:gd name="T124" fmla="+- 0 14356 13814"/>
                              <a:gd name="T125" fmla="*/ 14356 h 3024"/>
                              <a:gd name="T126" fmla="*/ 703 w 10989"/>
                              <a:gd name="T127" fmla="+- 0 14467 13814"/>
                              <a:gd name="T128" fmla="*/ 14467 h 3024"/>
                              <a:gd name="T129" fmla="*/ 492 w 10989"/>
                              <a:gd name="T130" fmla="+- 0 14583 13814"/>
                              <a:gd name="T131" fmla="*/ 14583 h 3024"/>
                              <a:gd name="T132" fmla="*/ 289 w 10989"/>
                              <a:gd name="T133" fmla="+- 0 14703 13814"/>
                              <a:gd name="T134" fmla="*/ 14703 h 3024"/>
                              <a:gd name="T135" fmla="*/ 94 w 10989"/>
                              <a:gd name="T136" fmla="+- 0 14826 13814"/>
                              <a:gd name="T137" fmla="*/ 14826 h 3024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</a:cxnLst>
                            <a:rect l="0" t="0" r="r" b="b"/>
                            <a:pathLst>
                              <a:path w="10989" h="3024">
                                <a:moveTo>
                                  <a:pt x="10989" y="3024"/>
                                </a:moveTo>
                                <a:lnTo>
                                  <a:pt x="10911" y="2978"/>
                                </a:lnTo>
                                <a:lnTo>
                                  <a:pt x="10817" y="2924"/>
                                </a:lnTo>
                                <a:lnTo>
                                  <a:pt x="10723" y="2870"/>
                                </a:lnTo>
                                <a:lnTo>
                                  <a:pt x="10631" y="2816"/>
                                </a:lnTo>
                                <a:lnTo>
                                  <a:pt x="10538" y="2763"/>
                                </a:lnTo>
                                <a:lnTo>
                                  <a:pt x="10446" y="2711"/>
                                </a:lnTo>
                                <a:lnTo>
                                  <a:pt x="10355" y="2659"/>
                                </a:lnTo>
                                <a:lnTo>
                                  <a:pt x="10264" y="2607"/>
                                </a:lnTo>
                                <a:lnTo>
                                  <a:pt x="10173" y="2556"/>
                                </a:lnTo>
                                <a:lnTo>
                                  <a:pt x="10083" y="2506"/>
                                </a:lnTo>
                                <a:lnTo>
                                  <a:pt x="9993" y="2456"/>
                                </a:lnTo>
                                <a:lnTo>
                                  <a:pt x="9904" y="2407"/>
                                </a:lnTo>
                                <a:lnTo>
                                  <a:pt x="9816" y="2358"/>
                                </a:lnTo>
                                <a:lnTo>
                                  <a:pt x="9727" y="2310"/>
                                </a:lnTo>
                                <a:lnTo>
                                  <a:pt x="9640" y="2262"/>
                                </a:lnTo>
                                <a:lnTo>
                                  <a:pt x="9552" y="2215"/>
                                </a:lnTo>
                                <a:lnTo>
                                  <a:pt x="9465" y="2168"/>
                                </a:lnTo>
                                <a:lnTo>
                                  <a:pt x="9379" y="2122"/>
                                </a:lnTo>
                                <a:lnTo>
                                  <a:pt x="9293" y="2076"/>
                                </a:lnTo>
                                <a:lnTo>
                                  <a:pt x="9208" y="2031"/>
                                </a:lnTo>
                                <a:lnTo>
                                  <a:pt x="9123" y="1986"/>
                                </a:lnTo>
                                <a:lnTo>
                                  <a:pt x="9038" y="1942"/>
                                </a:lnTo>
                                <a:lnTo>
                                  <a:pt x="8954" y="1898"/>
                                </a:lnTo>
                                <a:lnTo>
                                  <a:pt x="8870" y="1855"/>
                                </a:lnTo>
                                <a:lnTo>
                                  <a:pt x="8787" y="1812"/>
                                </a:lnTo>
                                <a:lnTo>
                                  <a:pt x="8704" y="1770"/>
                                </a:lnTo>
                                <a:lnTo>
                                  <a:pt x="8622" y="1729"/>
                                </a:lnTo>
                                <a:lnTo>
                                  <a:pt x="8540" y="1688"/>
                                </a:lnTo>
                                <a:lnTo>
                                  <a:pt x="8459" y="1647"/>
                                </a:lnTo>
                                <a:lnTo>
                                  <a:pt x="8378" y="1607"/>
                                </a:lnTo>
                                <a:lnTo>
                                  <a:pt x="8297" y="1567"/>
                                </a:lnTo>
                                <a:lnTo>
                                  <a:pt x="8217" y="1528"/>
                                </a:lnTo>
                                <a:lnTo>
                                  <a:pt x="8137" y="1490"/>
                                </a:lnTo>
                                <a:lnTo>
                                  <a:pt x="8058" y="1452"/>
                                </a:lnTo>
                                <a:lnTo>
                                  <a:pt x="7979" y="1414"/>
                                </a:lnTo>
                                <a:lnTo>
                                  <a:pt x="7901" y="1377"/>
                                </a:lnTo>
                                <a:lnTo>
                                  <a:pt x="7823" y="1341"/>
                                </a:lnTo>
                                <a:lnTo>
                                  <a:pt x="7745" y="1305"/>
                                </a:lnTo>
                                <a:lnTo>
                                  <a:pt x="7668" y="1269"/>
                                </a:lnTo>
                                <a:lnTo>
                                  <a:pt x="7591" y="1234"/>
                                </a:lnTo>
                                <a:lnTo>
                                  <a:pt x="7515" y="1200"/>
                                </a:lnTo>
                                <a:lnTo>
                                  <a:pt x="7439" y="1166"/>
                                </a:lnTo>
                                <a:lnTo>
                                  <a:pt x="7364" y="1132"/>
                                </a:lnTo>
                                <a:lnTo>
                                  <a:pt x="7289" y="1099"/>
                                </a:lnTo>
                                <a:lnTo>
                                  <a:pt x="7214" y="1067"/>
                                </a:lnTo>
                                <a:lnTo>
                                  <a:pt x="7140" y="1035"/>
                                </a:lnTo>
                                <a:lnTo>
                                  <a:pt x="7066" y="1003"/>
                                </a:lnTo>
                                <a:lnTo>
                                  <a:pt x="6993" y="972"/>
                                </a:lnTo>
                                <a:lnTo>
                                  <a:pt x="6920" y="942"/>
                                </a:lnTo>
                                <a:lnTo>
                                  <a:pt x="6848" y="912"/>
                                </a:lnTo>
                                <a:lnTo>
                                  <a:pt x="6776" y="882"/>
                                </a:lnTo>
                                <a:lnTo>
                                  <a:pt x="6704" y="853"/>
                                </a:lnTo>
                                <a:lnTo>
                                  <a:pt x="6633" y="825"/>
                                </a:lnTo>
                                <a:lnTo>
                                  <a:pt x="6562" y="797"/>
                                </a:lnTo>
                                <a:lnTo>
                                  <a:pt x="6492" y="769"/>
                                </a:lnTo>
                                <a:lnTo>
                                  <a:pt x="6422" y="742"/>
                                </a:lnTo>
                                <a:lnTo>
                                  <a:pt x="6352" y="715"/>
                                </a:lnTo>
                                <a:lnTo>
                                  <a:pt x="6283" y="689"/>
                                </a:lnTo>
                                <a:lnTo>
                                  <a:pt x="6214" y="664"/>
                                </a:lnTo>
                                <a:lnTo>
                                  <a:pt x="6145" y="639"/>
                                </a:lnTo>
                                <a:lnTo>
                                  <a:pt x="6077" y="614"/>
                                </a:lnTo>
                                <a:lnTo>
                                  <a:pt x="6010" y="590"/>
                                </a:lnTo>
                                <a:lnTo>
                                  <a:pt x="5942" y="567"/>
                                </a:lnTo>
                                <a:lnTo>
                                  <a:pt x="5876" y="544"/>
                                </a:lnTo>
                                <a:lnTo>
                                  <a:pt x="5809" y="521"/>
                                </a:lnTo>
                                <a:lnTo>
                                  <a:pt x="5743" y="499"/>
                                </a:lnTo>
                                <a:lnTo>
                                  <a:pt x="5677" y="477"/>
                                </a:lnTo>
                                <a:lnTo>
                                  <a:pt x="5612" y="456"/>
                                </a:lnTo>
                                <a:lnTo>
                                  <a:pt x="5547" y="435"/>
                                </a:lnTo>
                                <a:lnTo>
                                  <a:pt x="5483" y="415"/>
                                </a:lnTo>
                                <a:lnTo>
                                  <a:pt x="5419" y="396"/>
                                </a:lnTo>
                                <a:lnTo>
                                  <a:pt x="5355" y="376"/>
                                </a:lnTo>
                                <a:lnTo>
                                  <a:pt x="5292" y="358"/>
                                </a:lnTo>
                                <a:lnTo>
                                  <a:pt x="5229" y="339"/>
                                </a:lnTo>
                                <a:lnTo>
                                  <a:pt x="5166" y="322"/>
                                </a:lnTo>
                                <a:lnTo>
                                  <a:pt x="5104" y="304"/>
                                </a:lnTo>
                                <a:lnTo>
                                  <a:pt x="5042" y="288"/>
                                </a:lnTo>
                                <a:lnTo>
                                  <a:pt x="4980" y="271"/>
                                </a:lnTo>
                                <a:lnTo>
                                  <a:pt x="4919" y="256"/>
                                </a:lnTo>
                                <a:lnTo>
                                  <a:pt x="4859" y="240"/>
                                </a:lnTo>
                                <a:lnTo>
                                  <a:pt x="4798" y="225"/>
                                </a:lnTo>
                                <a:lnTo>
                                  <a:pt x="4738" y="211"/>
                                </a:lnTo>
                                <a:lnTo>
                                  <a:pt x="4679" y="197"/>
                                </a:lnTo>
                                <a:lnTo>
                                  <a:pt x="4619" y="184"/>
                                </a:lnTo>
                                <a:lnTo>
                                  <a:pt x="4560" y="171"/>
                                </a:lnTo>
                                <a:lnTo>
                                  <a:pt x="4444" y="146"/>
                                </a:lnTo>
                                <a:lnTo>
                                  <a:pt x="4329" y="124"/>
                                </a:lnTo>
                                <a:lnTo>
                                  <a:pt x="4215" y="103"/>
                                </a:lnTo>
                                <a:lnTo>
                                  <a:pt x="4102" y="85"/>
                                </a:lnTo>
                                <a:lnTo>
                                  <a:pt x="3991" y="68"/>
                                </a:lnTo>
                                <a:lnTo>
                                  <a:pt x="3882" y="53"/>
                                </a:lnTo>
                                <a:lnTo>
                                  <a:pt x="3774" y="40"/>
                                </a:lnTo>
                                <a:lnTo>
                                  <a:pt x="3667" y="29"/>
                                </a:lnTo>
                                <a:lnTo>
                                  <a:pt x="3561" y="19"/>
                                </a:lnTo>
                                <a:lnTo>
                                  <a:pt x="3457" y="12"/>
                                </a:lnTo>
                                <a:lnTo>
                                  <a:pt x="3355" y="6"/>
                                </a:lnTo>
                                <a:lnTo>
                                  <a:pt x="3253" y="3"/>
                                </a:lnTo>
                                <a:lnTo>
                                  <a:pt x="3153" y="1"/>
                                </a:lnTo>
                                <a:lnTo>
                                  <a:pt x="3103" y="0"/>
                                </a:lnTo>
                                <a:lnTo>
                                  <a:pt x="3011" y="1"/>
                                </a:lnTo>
                                <a:lnTo>
                                  <a:pt x="2920" y="4"/>
                                </a:lnTo>
                                <a:lnTo>
                                  <a:pt x="2829" y="9"/>
                                </a:lnTo>
                                <a:lnTo>
                                  <a:pt x="2738" y="16"/>
                                </a:lnTo>
                                <a:lnTo>
                                  <a:pt x="2649" y="25"/>
                                </a:lnTo>
                                <a:lnTo>
                                  <a:pt x="2559" y="35"/>
                                </a:lnTo>
                                <a:lnTo>
                                  <a:pt x="2471" y="48"/>
                                </a:lnTo>
                                <a:lnTo>
                                  <a:pt x="2383" y="61"/>
                                </a:lnTo>
                                <a:lnTo>
                                  <a:pt x="2296" y="77"/>
                                </a:lnTo>
                                <a:lnTo>
                                  <a:pt x="2209" y="94"/>
                                </a:lnTo>
                                <a:lnTo>
                                  <a:pt x="2123" y="113"/>
                                </a:lnTo>
                                <a:lnTo>
                                  <a:pt x="2038" y="133"/>
                                </a:lnTo>
                                <a:lnTo>
                                  <a:pt x="1953" y="154"/>
                                </a:lnTo>
                                <a:lnTo>
                                  <a:pt x="1870" y="177"/>
                                </a:lnTo>
                                <a:lnTo>
                                  <a:pt x="1786" y="202"/>
                                </a:lnTo>
                                <a:lnTo>
                                  <a:pt x="1704" y="227"/>
                                </a:lnTo>
                                <a:lnTo>
                                  <a:pt x="1622" y="254"/>
                                </a:lnTo>
                                <a:lnTo>
                                  <a:pt x="1541" y="282"/>
                                </a:lnTo>
                                <a:lnTo>
                                  <a:pt x="1461" y="311"/>
                                </a:lnTo>
                                <a:lnTo>
                                  <a:pt x="1382" y="341"/>
                                </a:lnTo>
                                <a:lnTo>
                                  <a:pt x="1303" y="373"/>
                                </a:lnTo>
                                <a:lnTo>
                                  <a:pt x="1225" y="405"/>
                                </a:lnTo>
                                <a:lnTo>
                                  <a:pt x="1148" y="438"/>
                                </a:lnTo>
                                <a:lnTo>
                                  <a:pt x="1072" y="472"/>
                                </a:lnTo>
                                <a:lnTo>
                                  <a:pt x="996" y="507"/>
                                </a:lnTo>
                                <a:lnTo>
                                  <a:pt x="922" y="542"/>
                                </a:lnTo>
                                <a:lnTo>
                                  <a:pt x="848" y="579"/>
                                </a:lnTo>
                                <a:lnTo>
                                  <a:pt x="775" y="616"/>
                                </a:lnTo>
                                <a:lnTo>
                                  <a:pt x="703" y="653"/>
                                </a:lnTo>
                                <a:lnTo>
                                  <a:pt x="631" y="691"/>
                                </a:lnTo>
                                <a:lnTo>
                                  <a:pt x="561" y="730"/>
                                </a:lnTo>
                                <a:lnTo>
                                  <a:pt x="492" y="769"/>
                                </a:lnTo>
                                <a:lnTo>
                                  <a:pt x="423" y="809"/>
                                </a:lnTo>
                                <a:lnTo>
                                  <a:pt x="355" y="849"/>
                                </a:lnTo>
                                <a:lnTo>
                                  <a:pt x="289" y="889"/>
                                </a:lnTo>
                                <a:lnTo>
                                  <a:pt x="223" y="930"/>
                                </a:lnTo>
                                <a:lnTo>
                                  <a:pt x="158" y="971"/>
                                </a:lnTo>
                                <a:lnTo>
                                  <a:pt x="94" y="1012"/>
                                </a:lnTo>
                                <a:lnTo>
                                  <a:pt x="31" y="1053"/>
                                </a:lnTo>
                                <a:lnTo>
                                  <a:pt x="0" y="1074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EDF6F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190DF54" id="Group 1" o:spid="_x0000_s1026" style="position:absolute;margin-left:0;margin-top:730.65pt;width:550.55pt;height:152.3pt;z-index:-251655168;mso-position-horizontal:left;mso-position-horizontal-relative:page;mso-position-vertical-relative:page" coordorigin="-11,13803" coordsize="11011,3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">
              <v:group id="Group 3" o:spid="_x0000_s1027" style="position:absolute;top:13818;width:10989;height:3020" coordorigin=",13818" coordsize="10989,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 id="Freeform 4" o:spid="_x0000_s1028" style="position:absolute;top:13818;width:10989;height:3020;visibility:visible;mso-wrap-style:square;v-text-anchor:top" coordsize="10989,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" path="m3936,60r-1553,l1786,200r-82,40l1541,280r-80,40l1382,340r-157,80l1148,440,996,520r-74,20l848,580,631,700,492,780,355,860,223,940,94,1020,,1080,,3020r13,l65,2960r53,-40l172,2860r55,-40l283,2760r113,-80l454,2620r118,-80l632,2480r123,-80l880,2320r129,-80l1074,2180r66,-40l1207,2120r205,-120l1552,1920r72,-20l1769,1820r73,-20l1916,1760r151,-40l2144,1680r720,-180l2948,1500r84,-20l3117,1480r86,-20l3377,1460r88,-20l8018,1440,7823,1340r-78,-20l7515,1200r-76,-20l7289,1100r-75,-20l7066,1000r-73,-20l6920,940r-72,-20l6776,880,6633,840r-71,-40l6492,780r-70,-40l6214,680r-69,-40l5942,580r-66,-40l5229,340r-63,-20l5104,320,4859,240r-61,l4619,180r-59,l4502,160r-58,l4386,140r-57,l4215,100r-113,l4047,80r-56,l3936,60xe" fillcolor="#edf6fb" stroked="f">
                  <v:path arrowok="t" o:connecttype="custom" o:connectlocs="2383,13878;1704,14058;1461,14138;1225,14238;996,14338;848,14398;492,14598;223,14758;0,14898;13,16838;118,16738;227,16638;396,16498;572,16358;755,16218;1009,16058;1140,15958;1412,15818;1624,15718;1842,15618;2067,15538;2864,15318;3032,15298;3203,15278;3465,15258;7823,15158;7515,15018;7289,14918;7066,14818;6920,14758;6776,14698;6562,14618;6422,14558;6145,14458;5876,14358;5166,14138;4859,14058;4619,13998;4502,13978;4386,13958;4215,13918;4047,13898;3936,13878" o:connectangles="0,0,0,0,0,0,0,0,0,0,0,0,0,0,0,0,0,0,0,0,0,0,0,0,0,0,0,0,0,0,0,0,0,0,0,0,0,0,0,0,0,0,0"/>
                </v:shape>
                <v:shape id="Freeform 5" o:spid="_x0000_s1029" style="position:absolute;top:13818;width:10989;height:3020;visibility:visible;mso-wrap-style:square;v-text-anchor:top" coordsize="10989,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" path="m8018,1440r-4286,l3823,1460r184,l4075,1480r140,l4362,1520r75,l4592,1560r80,l4918,1620r521,120l5529,1780r183,40l5805,1860r187,40l6086,1940r96,20l6277,2000r97,20l6470,2060r97,20l6762,2160r99,20l7057,2260r99,20l7453,2400r99,20l7946,2580r99,20l8531,2800r96,20l9100,3020r1889,l10911,2980r-94,-60l10723,2880r-185,-120l10446,2720r-91,-60l10264,2620r-91,-60l10083,2520r-90,-60l9904,2420r-88,-60l9727,2320r-87,-60l9465,2180r-86,-60l9123,2000r-85,-60l8459,1660,8018,1440xe" fillcolor="#edf6fb" stroked="f">
                  <v:path arrowok="t" o:connecttype="custom" o:connectlocs="8018,15258;3732,15258;3823,15278;4007,15278;4075,15298;4215,15298;4362,15338;4437,15338;4592,15378;4672,15378;4918,15438;5439,15558;5529,15598;5712,15638;5805,15678;5992,15718;6086,15758;6182,15778;6277,15818;6374,15838;6470,15878;6567,15898;6762,15978;6861,15998;7057,16078;7156,16098;7453,16218;7552,16238;7946,16398;8045,16418;8531,16618;8627,16638;9100,16838;10989,16838;10911,16798;10817,16738;10723,16698;10538,16578;10446,16538;10355,16478;10264,16438;10173,16378;10083,16338;9993,16278;9904,16238;9816,16178;9727,16138;9640,16078;9465,15998;9379,15938;9123,15818;9038,15758;8459,15478;8018,15258" o:connectangles="0,0,0,0,0,0,0,0,0,0,0,0,0,0,0,0,0,0,0,0,0,0,0,0,0,0,0,0,0,0,0,0,0,0,0,0,0,0,0,0,0,0,0,0,0,0,0,0,0,0,0,0,0,0"/>
                </v:shape>
                <v:shape id="Freeform 6" o:spid="_x0000_s1030" style="position:absolute;top:13818;width:10989;height:3020;visibility:visible;mso-wrap-style:square;v-text-anchor:top" coordsize="10989,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" path="m3774,40r-1215,l2471,60r1357,l3774,40xe" fillcolor="#edf6fb" stroked="f">
                  <v:path arrowok="t" o:connecttype="custom" o:connectlocs="3774,13858;2559,13858;2471,13878;3828,13878;3774,13858" o:connectangles="0,0,0,0,0"/>
                </v:shape>
                <v:shape id="Freeform 7" o:spid="_x0000_s1031" style="position:absolute;top:13818;width:10989;height:3020;visibility:visible;mso-wrap-style:square;v-text-anchor:top" coordsize="10989,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" path="m3614,20r-876,l2649,40r1018,l3614,20xe" fillcolor="#edf6fb" stroked="f">
                  <v:path arrowok="t" o:connecttype="custom" o:connectlocs="3614,13838;2738,13838;2649,13858;3667,13858;3614,13838" o:connectangles="0,0,0,0,0"/>
                </v:shape>
                <v:shape id="Freeform 8" o:spid="_x0000_s1032" style="position:absolute;top:13818;width:10989;height:3020;visibility:visible;mso-wrap-style:square;v-text-anchor:top" coordsize="10989,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" path="m3253,l3011,r-91,20l3304,20,3253,xe" fillcolor="#edf6fb" stroked="f">
                  <v:path arrowok="t" o:connecttype="custom" o:connectlocs="3253,13818;3011,13818;2920,13838;3304,13838;3253,13818" o:connectangles="0,0,0,0,0"/>
                </v:shape>
              </v:group>
              <v:group id="Group 9" o:spid="_x0000_s1033" style="position:absolute;top:15255;width:9141;height:1583" coordorigin=",15255" coordsize="9141,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shape id="Freeform 10" o:spid="_x0000_s1034" style="position:absolute;top:15255;width:9141;height:1583;visibility:visible;mso-wrap-style:square;v-text-anchor:top" coordsize="9141,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" path="m,1576r65,-61l118,1466r54,-49l227,1369r56,-48l339,1274r57,-47l454,1180r59,-46l572,1088r60,-45l693,998r62,-44l817,910r63,-43l944,825r65,-42l1074,742r66,-40l1207,663r68,-39l1343,587r69,-37l1482,514r70,-35l1624,445r72,-33l1769,380r73,-31l1916,319r75,-28l2067,263r77,-26l2221,212r78,-24l2377,165r80,-21l2537,124r80,-19l2699,88r82,-16l2864,58r84,-13l3032,34r85,-10l3203,16r86,-7l3377,5r88,-4l3553,r89,l3732,2r91,4l3915,12r92,7l4075,26r69,8l4215,43r73,10l4362,64r75,13l4514,90r78,15l4672,120r81,17l4835,154r83,19l5002,192r86,20l5174,234r87,22l5350,278r89,24l5529,326r91,26l5712,378r93,26l5898,432r94,28l6086,488r96,29l6277,547r97,31l6470,609r97,31l6665,672r97,33l6861,738r98,33l7057,805r99,34l7255,873r99,35l7453,943r99,36l7651,1015r98,36l7848,1087r98,36l8045,1160r98,36l8240,1233r98,37l8435,1307r96,37l8627,1381r96,37l8818,1455r95,38l9006,1530r94,36l9141,1583e" filled="f" strokecolor="#edf6fb" strokeweight="1.08pt">
                  <v:path arrowok="t" o:connecttype="custom" o:connectlocs="65,16770;172,16672;283,16576;396,16482;513,16389;632,16298;755,16209;880,16122;1009,16038;1140,15957;1275,15879;1412,15805;1552,15734;1696,15667;1842,15604;1991,15546;2144,15492;2299,15443;2457,15399;2617,15360;2781,15327;2948,15300;3117,15279;3289,15264;3465,15256;3642,15255;3823,15261;4007,15274;4144,15289;4288,15308;4437,15332;4592,15360;4753,15392;4918,15428;5088,15467;5261,15511;5439,15557;5620,15607;5805,15659;5992,15715;6182,15772;6374,15833;6567,15895;6762,15960;6959,16026;7156,16094;7354,16163;7552,16234;7749,16306;7946,16378;8143,16451;8338,16525;8531,16599;8723,16673;8913,16748;9100,16821" o:connectangles="0,0,0,0,0,0,0,0,0,0,0,0,0,0,0,0,0,0,0,0,0,0,0,0,0,0,0,0,0,0,0,0,0,0,0,0,0,0,0,0,0,0,0,0,0,0,0,0,0,0,0,0,0,0,0,0"/>
                </v:shape>
              </v:group>
              <v:group id="Group 11" o:spid="_x0000_s1035" style="position:absolute;top:13814;width:10989;height:3024" coordorigin=",13814" coordsize="10989,3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shape id="Freeform 12" o:spid="_x0000_s1036" style="position:absolute;top:13814;width:10989;height:3024;visibility:visible;mso-wrap-style:square;v-text-anchor:top" coordsize="10989,3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" path="m10989,3024r-78,-46l10817,2924r-94,-54l10631,2816r-93,-53l10446,2711r-91,-52l10264,2607r-91,-51l10083,2506r-90,-50l9904,2407r-88,-49l9727,2310r-87,-48l9552,2215r-87,-47l9379,2122r-86,-46l9208,2031r-85,-45l9038,1942r-84,-44l8870,1855r-83,-43l8704,1770r-82,-41l8540,1688r-81,-41l8378,1607r-81,-40l8217,1528r-80,-38l8058,1452r-79,-38l7901,1377r-78,-36l7745,1305r-77,-36l7591,1234r-76,-34l7439,1166r-75,-34l7289,1099r-75,-32l7140,1035r-74,-32l6993,972r-73,-30l6848,912r-72,-30l6704,853r-71,-28l6562,797r-70,-28l6422,742r-70,-27l6283,689r-69,-25l6145,639r-68,-25l6010,590r-68,-23l5876,544r-67,-23l5743,499r-66,-22l5612,456r-65,-21l5483,415r-64,-19l5355,376r-63,-18l5229,339r-63,-17l5104,304r-62,-16l4980,271r-61,-15l4859,240r-61,-15l4738,211r-59,-14l4619,184r-59,-13l4444,146,4329,124,4215,103,4102,85,3991,68,3882,53,3774,40,3667,29,3561,19,3457,12,3355,6,3253,3,3153,1,3103,r-92,1l2920,4r-91,5l2738,16r-89,9l2559,35r-88,13l2383,61r-87,16l2209,94r-86,19l2038,133r-85,21l1870,177r-84,25l1704,227r-82,27l1541,282r-80,29l1382,341r-79,32l1225,405r-77,33l1072,472r-76,35l922,542r-74,37l775,616r-72,37l631,691r-70,39l492,769r-69,40l355,849r-66,40l223,930r-65,41l94,1012r-63,41l,1074e" filled="f" strokecolor="#edf6fb" strokeweight="1.08pt">
                  <v:path arrowok="t" o:connecttype="custom" o:connectlocs="10817,16738;10538,16577;10264,16421;9993,16270;9727,16124;9465,15982;9208,15845;8954,15712;8704,15584;8459,15461;8217,15342;7979,15228;7745,15119;7515,15014;7289,14913;7066,14817;6848,14726;6633,14639;6422,14556;6214,14478;6010,14404;5809,14335;5612,14270;5419,14210;5229,14153;5042,14102;4859,14054;4679,14011;4444,13960;4102,13899;3774,13854;3457,13826;3153,13815;2920,13818;2649,13839;2383,13875;2123,13927;1870,13991;1622,14068;1382,14155;1148,14252;922,14356;703,14467;492,14583;289,14703;94,14826" o:connectangles="0,0,0,0,0,0,0,0,0,0,0,0,0,0,0,0,0,0,0,0,0,0,0,0,0,0,0,0,0,0,0,0,0,0,0,0,0,0,0,0,0,0,0,0,0,0"/>
                </v:shape>
              </v:group>
              <w10:wrap anchorx="page" anchory="page"/>
            </v:group>
          </w:pict>
        </mc:Fallback>
      </mc:AlternateContent>
    </w:r>
    <w:r w:rsidR="00E8531E" w:rsidRPr="00E8531E">
      <w:rPr>
        <w:rFonts w:eastAsia="Arial"/>
        <w:color w:val="F58426"/>
        <w:spacing w:val="6"/>
        <w:sz w:val="18"/>
        <w:szCs w:val="18"/>
        <w:lang w:val="en-US"/>
      </w:rPr>
      <w:t>Carnarvon</w:t>
    </w:r>
    <w:r w:rsidR="00E8531E" w:rsidRPr="00E8531E">
      <w:rPr>
        <w:rFonts w:eastAsia="Arial"/>
        <w:color w:val="F58426"/>
        <w:spacing w:val="6"/>
        <w:sz w:val="18"/>
        <w:szCs w:val="18"/>
        <w:lang w:val="en-US"/>
      </w:rPr>
      <w:tab/>
    </w:r>
    <w:r w:rsidR="00E8531E" w:rsidRPr="00E8531E">
      <w:rPr>
        <w:rFonts w:eastAsia="Arial"/>
        <w:color w:val="F58426"/>
        <w:spacing w:val="6"/>
        <w:sz w:val="18"/>
        <w:szCs w:val="18"/>
        <w:lang w:val="en-US"/>
      </w:rPr>
      <w:tab/>
    </w:r>
    <w:r w:rsidR="00E8531E" w:rsidRPr="00E8531E">
      <w:rPr>
        <w:rFonts w:eastAsia="Arial"/>
        <w:color w:val="F58426"/>
        <w:spacing w:val="6"/>
        <w:sz w:val="18"/>
        <w:szCs w:val="18"/>
        <w:lang w:val="en-US"/>
      </w:rPr>
      <w:tab/>
    </w:r>
    <w:r w:rsidR="00E8531E" w:rsidRPr="00E8531E">
      <w:rPr>
        <w:rFonts w:eastAsia="Arial"/>
        <w:color w:val="F58426"/>
        <w:spacing w:val="6"/>
        <w:sz w:val="18"/>
        <w:szCs w:val="18"/>
        <w:lang w:val="en-US"/>
      </w:rPr>
      <w:tab/>
    </w:r>
    <w:r w:rsidR="00E8531E" w:rsidRPr="00E8531E">
      <w:rPr>
        <w:rFonts w:eastAsia="Arial"/>
        <w:color w:val="F58426"/>
        <w:spacing w:val="6"/>
        <w:sz w:val="18"/>
        <w:szCs w:val="18"/>
        <w:lang w:val="en-US"/>
      </w:rPr>
      <w:tab/>
      <w:t>Exmouth</w:t>
    </w:r>
  </w:p>
  <w:p w14:paraId="2D270CD9" w14:textId="70FC7859" w:rsidR="00E8531E" w:rsidRPr="00E8531E" w:rsidRDefault="006501F1" w:rsidP="00E8531E">
    <w:pPr>
      <w:widowControl w:val="0"/>
      <w:spacing w:line="178" w:lineRule="exact"/>
      <w:ind w:left="0"/>
      <w:rPr>
        <w:rFonts w:eastAsia="Arial"/>
        <w:sz w:val="16"/>
        <w:szCs w:val="16"/>
        <w:lang w:val="en-US"/>
      </w:rPr>
    </w:pPr>
    <w:r>
      <w:rPr>
        <w:rFonts w:eastAsia="Arial"/>
        <w:color w:val="0092CF"/>
        <w:spacing w:val="-4"/>
        <w:sz w:val="16"/>
        <w:szCs w:val="16"/>
        <w:lang w:val="en-US"/>
      </w:rPr>
      <w:t>33 Robinson</w:t>
    </w:r>
    <w:r w:rsidR="00E8531E" w:rsidRPr="00E8531E">
      <w:rPr>
        <w:rFonts w:eastAsia="Arial"/>
        <w:color w:val="0092CF"/>
        <w:spacing w:val="-4"/>
        <w:sz w:val="16"/>
        <w:szCs w:val="16"/>
        <w:lang w:val="en-US"/>
      </w:rPr>
      <w:t xml:space="preserve"> </w:t>
    </w:r>
    <w:r w:rsidR="00E8531E" w:rsidRPr="00E8531E">
      <w:rPr>
        <w:rFonts w:eastAsia="Arial"/>
        <w:color w:val="0092CF"/>
        <w:spacing w:val="6"/>
        <w:sz w:val="16"/>
        <w:szCs w:val="16"/>
        <w:lang w:val="en-US"/>
      </w:rPr>
      <w:t>Street</w:t>
    </w:r>
    <w:r w:rsidR="00E8531E" w:rsidRPr="00E8531E">
      <w:rPr>
        <w:rFonts w:eastAsia="Arial"/>
        <w:color w:val="0092CF"/>
        <w:spacing w:val="6"/>
        <w:sz w:val="16"/>
        <w:szCs w:val="16"/>
        <w:lang w:val="en-US"/>
      </w:rPr>
      <w:tab/>
    </w:r>
    <w:r w:rsidR="00E8531E" w:rsidRPr="00E8531E">
      <w:rPr>
        <w:rFonts w:eastAsia="Arial"/>
        <w:color w:val="0092CF"/>
        <w:spacing w:val="6"/>
        <w:sz w:val="16"/>
        <w:szCs w:val="16"/>
        <w:lang w:val="en-US"/>
      </w:rPr>
      <w:tab/>
    </w:r>
    <w:r w:rsidR="00E8531E" w:rsidRPr="00E8531E">
      <w:rPr>
        <w:rFonts w:eastAsia="Arial"/>
        <w:color w:val="0092CF"/>
        <w:spacing w:val="6"/>
        <w:sz w:val="16"/>
        <w:szCs w:val="16"/>
        <w:lang w:val="en-US"/>
      </w:rPr>
      <w:tab/>
    </w:r>
    <w:r w:rsidR="00E8531E" w:rsidRPr="00E8531E">
      <w:rPr>
        <w:rFonts w:eastAsia="Arial"/>
        <w:color w:val="0092CF"/>
        <w:spacing w:val="6"/>
        <w:sz w:val="16"/>
        <w:szCs w:val="16"/>
        <w:lang w:val="en-US"/>
      </w:rPr>
      <w:tab/>
    </w:r>
    <w:r w:rsidR="00E8531E" w:rsidRPr="00E8531E">
      <w:rPr>
        <w:rFonts w:eastAsia="Arial"/>
        <w:color w:val="0092CF"/>
        <w:spacing w:val="6"/>
        <w:sz w:val="16"/>
        <w:szCs w:val="16"/>
        <w:lang w:val="en-US"/>
      </w:rPr>
      <w:tab/>
      <w:t>2</w:t>
    </w:r>
    <w:r w:rsidR="00915831">
      <w:rPr>
        <w:rFonts w:eastAsia="Arial"/>
        <w:color w:val="0092CF"/>
        <w:spacing w:val="6"/>
        <w:sz w:val="16"/>
        <w:szCs w:val="16"/>
        <w:lang w:val="en-US"/>
      </w:rPr>
      <w:t xml:space="preserve"> Truscott </w:t>
    </w:r>
    <w:r w:rsidR="00E8531E" w:rsidRPr="00E8531E">
      <w:rPr>
        <w:rFonts w:eastAsia="Arial"/>
        <w:color w:val="0092CF"/>
        <w:spacing w:val="6"/>
        <w:sz w:val="16"/>
        <w:szCs w:val="16"/>
        <w:lang w:val="en-US"/>
      </w:rPr>
      <w:t>Crescent</w:t>
    </w:r>
  </w:p>
  <w:p w14:paraId="4E249DC0" w14:textId="77777777" w:rsidR="00E8531E" w:rsidRPr="00E8531E" w:rsidRDefault="00E8531E" w:rsidP="00E8531E">
    <w:pPr>
      <w:widowControl w:val="0"/>
      <w:spacing w:line="178" w:lineRule="exact"/>
      <w:ind w:left="0" w:right="95"/>
      <w:rPr>
        <w:rFonts w:eastAsia="Arial"/>
        <w:color w:val="0092CF"/>
        <w:sz w:val="16"/>
        <w:szCs w:val="16"/>
        <w:lang w:val="en-US"/>
      </w:rPr>
    </w:pPr>
    <w:r w:rsidRPr="00E8531E">
      <w:rPr>
        <w:rFonts w:eastAsia="Arial"/>
        <w:color w:val="0092CF"/>
        <w:spacing w:val="4"/>
        <w:sz w:val="16"/>
        <w:szCs w:val="16"/>
        <w:lang w:val="en-US"/>
      </w:rPr>
      <w:t xml:space="preserve">PO </w:t>
    </w:r>
    <w:r w:rsidRPr="00E8531E">
      <w:rPr>
        <w:rFonts w:eastAsia="Arial"/>
        <w:color w:val="0092CF"/>
        <w:spacing w:val="3"/>
        <w:sz w:val="16"/>
        <w:szCs w:val="16"/>
        <w:lang w:val="en-US"/>
      </w:rPr>
      <w:t xml:space="preserve">Box </w:t>
    </w:r>
    <w:r w:rsidRPr="00E8531E">
      <w:rPr>
        <w:rFonts w:eastAsia="Arial"/>
        <w:color w:val="0092CF"/>
        <w:sz w:val="16"/>
        <w:szCs w:val="16"/>
        <w:lang w:val="en-US"/>
      </w:rPr>
      <w:t xml:space="preserve">781 </w:t>
    </w:r>
    <w:r w:rsidRPr="00E8531E">
      <w:rPr>
        <w:rFonts w:eastAsia="Arial"/>
        <w:color w:val="0092CF"/>
        <w:spacing w:val="6"/>
        <w:sz w:val="16"/>
        <w:szCs w:val="16"/>
        <w:lang w:val="en-US"/>
      </w:rPr>
      <w:t xml:space="preserve">Carnarvon </w:t>
    </w:r>
    <w:r w:rsidRPr="00E8531E">
      <w:rPr>
        <w:rFonts w:eastAsia="Arial"/>
        <w:color w:val="0092CF"/>
        <w:sz w:val="16"/>
        <w:szCs w:val="16"/>
        <w:lang w:val="en-US"/>
      </w:rPr>
      <w:t xml:space="preserve">WA 6701 </w:t>
    </w:r>
    <w:r w:rsidRPr="00E8531E">
      <w:rPr>
        <w:rFonts w:eastAsia="Arial"/>
        <w:color w:val="0092CF"/>
        <w:sz w:val="16"/>
        <w:szCs w:val="16"/>
        <w:lang w:val="en-US"/>
      </w:rPr>
      <w:tab/>
    </w:r>
    <w:r w:rsidRPr="00E8531E">
      <w:rPr>
        <w:rFonts w:eastAsia="Arial"/>
        <w:color w:val="0092CF"/>
        <w:sz w:val="16"/>
        <w:szCs w:val="16"/>
        <w:lang w:val="en-US"/>
      </w:rPr>
      <w:tab/>
    </w:r>
    <w:r w:rsidRPr="00E8531E">
      <w:rPr>
        <w:rFonts w:eastAsia="Arial"/>
        <w:color w:val="0092CF"/>
        <w:sz w:val="16"/>
        <w:szCs w:val="16"/>
        <w:lang w:val="en-US"/>
      </w:rPr>
      <w:tab/>
      <w:t xml:space="preserve">PO Box 266 Exmouth WA 6707 </w:t>
    </w:r>
  </w:p>
  <w:p w14:paraId="6DC49C13" w14:textId="77777777" w:rsidR="00E8531E" w:rsidRPr="00E8531E" w:rsidRDefault="00E8531E" w:rsidP="00E8531E">
    <w:pPr>
      <w:widowControl w:val="0"/>
      <w:spacing w:line="178" w:lineRule="exact"/>
      <w:ind w:left="0" w:right="95"/>
      <w:rPr>
        <w:rFonts w:eastAsia="Arial"/>
        <w:sz w:val="16"/>
        <w:szCs w:val="16"/>
        <w:lang w:val="en-US"/>
      </w:rPr>
    </w:pPr>
    <w:r w:rsidRPr="00E8531E">
      <w:rPr>
        <w:rFonts w:eastAsia="Arial"/>
        <w:color w:val="0092CF"/>
        <w:spacing w:val="2"/>
        <w:w w:val="90"/>
        <w:sz w:val="16"/>
        <w:szCs w:val="16"/>
        <w:lang w:val="en-US"/>
      </w:rPr>
      <w:t xml:space="preserve">Tel: </w:t>
    </w:r>
    <w:r w:rsidRPr="00E8531E">
      <w:rPr>
        <w:rFonts w:eastAsia="Arial"/>
        <w:color w:val="0092CF"/>
        <w:spacing w:val="7"/>
        <w:sz w:val="16"/>
        <w:szCs w:val="16"/>
        <w:lang w:val="en-US"/>
      </w:rPr>
      <w:t xml:space="preserve">(08) </w:t>
    </w:r>
    <w:r w:rsidRPr="00E8531E">
      <w:rPr>
        <w:rFonts w:eastAsia="Arial"/>
        <w:color w:val="0092CF"/>
        <w:sz w:val="16"/>
        <w:szCs w:val="16"/>
        <w:lang w:val="en-US"/>
      </w:rPr>
      <w:t xml:space="preserve">9941 </w:t>
    </w:r>
    <w:r w:rsidRPr="00E8531E">
      <w:rPr>
        <w:rFonts w:eastAsia="Arial"/>
        <w:color w:val="0092CF"/>
        <w:spacing w:val="3"/>
        <w:sz w:val="16"/>
        <w:szCs w:val="16"/>
        <w:lang w:val="en-US"/>
      </w:rPr>
      <w:t>7000</w:t>
    </w:r>
    <w:r w:rsidRPr="00E8531E">
      <w:rPr>
        <w:rFonts w:eastAsia="Arial"/>
        <w:color w:val="0092CF"/>
        <w:spacing w:val="3"/>
        <w:sz w:val="16"/>
        <w:szCs w:val="16"/>
        <w:lang w:val="en-US"/>
      </w:rPr>
      <w:tab/>
    </w:r>
    <w:r w:rsidRPr="00E8531E">
      <w:rPr>
        <w:rFonts w:eastAsia="Arial"/>
        <w:color w:val="0092CF"/>
        <w:spacing w:val="3"/>
        <w:sz w:val="16"/>
        <w:szCs w:val="16"/>
        <w:lang w:val="en-US"/>
      </w:rPr>
      <w:tab/>
    </w:r>
    <w:r w:rsidRPr="00E8531E">
      <w:rPr>
        <w:rFonts w:eastAsia="Arial"/>
        <w:color w:val="0092CF"/>
        <w:spacing w:val="3"/>
        <w:sz w:val="16"/>
        <w:szCs w:val="16"/>
        <w:lang w:val="en-US"/>
      </w:rPr>
      <w:tab/>
    </w:r>
    <w:r w:rsidRPr="00E8531E">
      <w:rPr>
        <w:rFonts w:eastAsia="Arial"/>
        <w:color w:val="0092CF"/>
        <w:spacing w:val="3"/>
        <w:sz w:val="16"/>
        <w:szCs w:val="16"/>
        <w:lang w:val="en-US"/>
      </w:rPr>
      <w:tab/>
    </w:r>
    <w:r w:rsidRPr="00E8531E">
      <w:rPr>
        <w:rFonts w:eastAsia="Arial"/>
        <w:color w:val="0092CF"/>
        <w:spacing w:val="3"/>
        <w:sz w:val="16"/>
        <w:szCs w:val="16"/>
        <w:lang w:val="en-US"/>
      </w:rPr>
      <w:tab/>
      <w:t>Tel: (08) 9949 2090</w:t>
    </w:r>
  </w:p>
  <w:p w14:paraId="016E52C5" w14:textId="3866020B" w:rsidR="00E8531E" w:rsidRPr="00E8531E" w:rsidRDefault="00E8531E" w:rsidP="00E8531E">
    <w:pPr>
      <w:widowControl w:val="0"/>
      <w:spacing w:line="182" w:lineRule="exact"/>
      <w:ind w:left="0"/>
      <w:rPr>
        <w:rFonts w:eastAsia="Arial"/>
        <w:sz w:val="16"/>
        <w:szCs w:val="16"/>
        <w:lang w:val="en-US"/>
      </w:rPr>
    </w:pPr>
    <w:r w:rsidRPr="00E8531E">
      <w:rPr>
        <w:rFonts w:eastAsia="Arial"/>
        <w:color w:val="0092CF"/>
        <w:spacing w:val="5"/>
        <w:w w:val="95"/>
        <w:sz w:val="16"/>
        <w:szCs w:val="16"/>
        <w:lang w:val="en-US"/>
      </w:rPr>
      <w:t xml:space="preserve">Email: </w:t>
    </w:r>
    <w:hyperlink r:id="rId1">
      <w:r w:rsidRPr="00E8531E">
        <w:rPr>
          <w:rFonts w:eastAsia="Arial"/>
          <w:color w:val="0092CF"/>
          <w:spacing w:val="6"/>
          <w:w w:val="95"/>
          <w:sz w:val="16"/>
          <w:szCs w:val="16"/>
          <w:lang w:val="en-US"/>
        </w:rPr>
        <w:t>info@</w:t>
      </w:r>
      <w:r w:rsidRPr="00E8531E">
        <w:rPr>
          <w:rFonts w:eastAsia="Arial"/>
          <w:color w:val="0092CF"/>
          <w:spacing w:val="-29"/>
          <w:w w:val="95"/>
          <w:sz w:val="16"/>
          <w:szCs w:val="16"/>
          <w:lang w:val="en-US"/>
        </w:rPr>
        <w:t xml:space="preserve"> </w:t>
      </w:r>
      <w:r w:rsidRPr="00E8531E">
        <w:rPr>
          <w:rFonts w:eastAsia="Arial"/>
          <w:color w:val="0092CF"/>
          <w:spacing w:val="5"/>
          <w:w w:val="95"/>
          <w:sz w:val="16"/>
          <w:szCs w:val="16"/>
          <w:lang w:val="en-US"/>
        </w:rPr>
        <w:t>gdc.wa.gov.au</w:t>
      </w:r>
    </w:hyperlink>
    <w:r w:rsidRPr="00E8531E">
      <w:rPr>
        <w:rFonts w:eastAsia="Arial"/>
        <w:sz w:val="16"/>
        <w:szCs w:val="16"/>
        <w:lang w:val="en-US"/>
      </w:rPr>
      <w:tab/>
    </w:r>
    <w:r w:rsidRPr="00E8531E">
      <w:rPr>
        <w:rFonts w:eastAsia="Arial"/>
        <w:sz w:val="16"/>
        <w:szCs w:val="16"/>
        <w:lang w:val="en-US"/>
      </w:rPr>
      <w:tab/>
    </w:r>
    <w:r w:rsidRPr="00E8531E">
      <w:rPr>
        <w:rFonts w:eastAsia="Arial"/>
        <w:sz w:val="16"/>
        <w:szCs w:val="16"/>
        <w:lang w:val="en-US"/>
      </w:rPr>
      <w:tab/>
    </w:r>
    <w:r w:rsidRPr="00E8531E">
      <w:rPr>
        <w:rFonts w:eastAsia="Arial"/>
        <w:sz w:val="16"/>
        <w:szCs w:val="16"/>
        <w:lang w:val="en-US"/>
      </w:rPr>
      <w:tab/>
    </w:r>
    <w:r w:rsidRPr="00E8531E">
      <w:rPr>
        <w:rFonts w:eastAsia="Arial"/>
        <w:color w:val="0092CF"/>
        <w:sz w:val="16"/>
        <w:szCs w:val="16"/>
        <w:lang w:val="en-US"/>
      </w:rPr>
      <w:t xml:space="preserve">Email:   </w:t>
    </w:r>
    <w:r w:rsidR="006501F1">
      <w:rPr>
        <w:rFonts w:eastAsia="Arial"/>
        <w:color w:val="0092CF"/>
        <w:sz w:val="16"/>
        <w:szCs w:val="16"/>
        <w:lang w:val="en-US"/>
      </w:rPr>
      <w:t>info</w:t>
    </w:r>
    <w:r w:rsidRPr="00E8531E">
      <w:rPr>
        <w:rFonts w:eastAsia="Arial"/>
        <w:color w:val="0092CF"/>
        <w:sz w:val="16"/>
        <w:szCs w:val="16"/>
        <w:lang w:val="en-US"/>
      </w:rPr>
      <w:t>@gdc.wa.gov.au</w:t>
    </w:r>
  </w:p>
  <w:p w14:paraId="006A0C90" w14:textId="77777777" w:rsidR="00E8531E" w:rsidRPr="00E8531E" w:rsidRDefault="00E8531E" w:rsidP="00E8531E">
    <w:pPr>
      <w:tabs>
        <w:tab w:val="left" w:pos="4480"/>
      </w:tabs>
      <w:spacing w:after="200" w:line="205" w:lineRule="exact"/>
      <w:ind w:left="0" w:right="-188"/>
      <w:rPr>
        <w:rFonts w:ascii="Myriad Pro SemiExt" w:eastAsia="Myriad Pro SemiExt" w:hAnsi="Myriad Pro SemiExt" w:cs="Myriad Pro SemiExt"/>
        <w:sz w:val="18"/>
        <w:szCs w:val="18"/>
      </w:rPr>
    </w:pPr>
    <w:r w:rsidRPr="00E8531E">
      <w:rPr>
        <w:rFonts w:ascii="Calibri" w:hAnsi="Calibri"/>
      </w:rPr>
      <w:tab/>
    </w:r>
    <w:r w:rsidRPr="00E8531E">
      <w:rPr>
        <w:rFonts w:ascii="Calibri" w:hAnsi="Calibri"/>
      </w:rPr>
      <w:tab/>
    </w:r>
    <w:r w:rsidRPr="00E8531E">
      <w:rPr>
        <w:rFonts w:ascii="Calibri" w:hAnsi="Calibri"/>
      </w:rPr>
      <w:tab/>
    </w:r>
    <w:r w:rsidRPr="00E8531E">
      <w:rPr>
        <w:rFonts w:ascii="Calibri" w:hAnsi="Calibri"/>
      </w:rPr>
      <w:tab/>
    </w:r>
    <w:r w:rsidRPr="00E8531E">
      <w:rPr>
        <w:rFonts w:ascii="Calibri" w:hAnsi="Calibri"/>
      </w:rPr>
      <w:tab/>
      <w:t xml:space="preserve">      </w:t>
    </w:r>
    <w:hyperlink r:id="rId2">
      <w:r w:rsidRPr="00E8531E">
        <w:rPr>
          <w:rFonts w:ascii="Myriad Pro SemiExt" w:hAnsi="Calibri"/>
          <w:color w:val="F58426"/>
          <w:spacing w:val="5"/>
          <w:sz w:val="18"/>
        </w:rPr>
        <w:t>www.gdc.wa.gov.au</w:t>
      </w:r>
    </w:hyperlink>
  </w:p>
  <w:p w14:paraId="7F709E3E" w14:textId="77777777" w:rsidR="00B01B35" w:rsidRPr="00E8531E" w:rsidRDefault="00B01B35" w:rsidP="00E85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2785F" w14:textId="77777777" w:rsidR="00031D5C" w:rsidRDefault="00031D5C" w:rsidP="003C7387">
      <w:r>
        <w:separator/>
      </w:r>
    </w:p>
  </w:footnote>
  <w:footnote w:type="continuationSeparator" w:id="0">
    <w:p w14:paraId="444BE9DF" w14:textId="77777777" w:rsidR="00031D5C" w:rsidRDefault="00031D5C" w:rsidP="003C7387">
      <w:r>
        <w:continuationSeparator/>
      </w:r>
    </w:p>
  </w:footnote>
  <w:footnote w:type="continuationNotice" w:id="1">
    <w:p w14:paraId="5B82188E" w14:textId="77777777" w:rsidR="00031D5C" w:rsidRDefault="00031D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D42B4" w14:textId="649E2F56" w:rsidR="00DA6C06" w:rsidRPr="001A4ECB" w:rsidRDefault="00DA6C06" w:rsidP="00DA6C06">
    <w:pPr>
      <w:jc w:val="center"/>
      <w:rPr>
        <w:rFonts w:ascii="Calibri" w:hAnsi="Calibri" w:cs="Calibri"/>
        <w:noProof/>
        <w:color w:val="FF0000"/>
        <w:sz w:val="24"/>
        <w:szCs w:val="24"/>
      </w:rPr>
    </w:pPr>
    <w:r w:rsidRPr="001A4ECB">
      <w:rPr>
        <w:rFonts w:ascii="Calibri" w:hAnsi="Calibri" w:cs="Calibri"/>
        <w:noProof/>
        <w:color w:val="FF0000"/>
        <w:sz w:val="24"/>
        <w:szCs w:val="24"/>
      </w:rPr>
      <w:t>OFFICIAL</w:t>
    </w:r>
  </w:p>
  <w:p w14:paraId="2854A362" w14:textId="77777777" w:rsidR="00B31B45" w:rsidRPr="00DA6C06" w:rsidRDefault="00B31B45" w:rsidP="00DA6C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A9D45" w14:textId="793518CF" w:rsidR="00DA6C06" w:rsidRPr="001A4ECB" w:rsidRDefault="00932B5A" w:rsidP="00DA6C06">
    <w:pPr>
      <w:jc w:val="center"/>
      <w:rPr>
        <w:rFonts w:ascii="Calibri" w:hAnsi="Calibri" w:cs="Calibri"/>
        <w:noProof/>
        <w:color w:val="FF0000"/>
        <w:sz w:val="24"/>
        <w:szCs w:val="24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60C3F8F9" wp14:editId="622E8053">
          <wp:simplePos x="0" y="0"/>
          <wp:positionH relativeFrom="column">
            <wp:posOffset>-542925</wp:posOffset>
          </wp:positionH>
          <wp:positionV relativeFrom="paragraph">
            <wp:posOffset>-240665</wp:posOffset>
          </wp:positionV>
          <wp:extent cx="2390775" cy="1010141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1010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6C06" w:rsidRPr="001A4ECB">
      <w:rPr>
        <w:rFonts w:ascii="Calibri" w:hAnsi="Calibri" w:cs="Calibri"/>
        <w:noProof/>
        <w:color w:val="FF0000"/>
        <w:sz w:val="24"/>
        <w:szCs w:val="24"/>
      </w:rPr>
      <w:t>OFFICIAL</w:t>
    </w:r>
  </w:p>
  <w:p w14:paraId="49125C57" w14:textId="542048AA" w:rsidR="007414B0" w:rsidRDefault="007414B0" w:rsidP="005378DE">
    <w:pPr>
      <w:pStyle w:val="Header"/>
      <w:tabs>
        <w:tab w:val="clear" w:pos="4513"/>
        <w:tab w:val="clear" w:pos="9026"/>
      </w:tabs>
      <w:ind w:left="-567" w:righ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F8CF9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8A9E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F6E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ECE29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E5CD9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4EAD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1AD2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BA4D8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9B2B0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E0BD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1E95422"/>
    <w:multiLevelType w:val="hybridMultilevel"/>
    <w:tmpl w:val="D91A31A2"/>
    <w:lvl w:ilvl="0" w:tplc="0C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179709845">
    <w:abstractNumId w:val="9"/>
  </w:num>
  <w:num w:numId="2" w16cid:durableId="743070715">
    <w:abstractNumId w:val="7"/>
  </w:num>
  <w:num w:numId="3" w16cid:durableId="912352485">
    <w:abstractNumId w:val="6"/>
  </w:num>
  <w:num w:numId="4" w16cid:durableId="784497506">
    <w:abstractNumId w:val="5"/>
  </w:num>
  <w:num w:numId="5" w16cid:durableId="2079203969">
    <w:abstractNumId w:val="4"/>
  </w:num>
  <w:num w:numId="6" w16cid:durableId="986739263">
    <w:abstractNumId w:val="8"/>
  </w:num>
  <w:num w:numId="7" w16cid:durableId="1956868524">
    <w:abstractNumId w:val="3"/>
  </w:num>
  <w:num w:numId="8" w16cid:durableId="1097215092">
    <w:abstractNumId w:val="2"/>
  </w:num>
  <w:num w:numId="9" w16cid:durableId="1242564809">
    <w:abstractNumId w:val="1"/>
  </w:num>
  <w:num w:numId="10" w16cid:durableId="448087603">
    <w:abstractNumId w:val="0"/>
  </w:num>
  <w:num w:numId="11" w16cid:durableId="9816923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c3tDAxMTczNDcyMzdR0lEKTi0uzszPAykwrQUAqP/DpiwAAAA="/>
  </w:docVars>
  <w:rsids>
    <w:rsidRoot w:val="000A5A50"/>
    <w:rsid w:val="000050B1"/>
    <w:rsid w:val="00025C42"/>
    <w:rsid w:val="00027344"/>
    <w:rsid w:val="00031D5C"/>
    <w:rsid w:val="00043CE4"/>
    <w:rsid w:val="00064A97"/>
    <w:rsid w:val="00070BE2"/>
    <w:rsid w:val="00073F61"/>
    <w:rsid w:val="0007454D"/>
    <w:rsid w:val="00076610"/>
    <w:rsid w:val="00081CF6"/>
    <w:rsid w:val="000A51C8"/>
    <w:rsid w:val="000A5A50"/>
    <w:rsid w:val="000B7FB0"/>
    <w:rsid w:val="000D5876"/>
    <w:rsid w:val="00110359"/>
    <w:rsid w:val="00116032"/>
    <w:rsid w:val="00123369"/>
    <w:rsid w:val="00124528"/>
    <w:rsid w:val="00133367"/>
    <w:rsid w:val="00134D5D"/>
    <w:rsid w:val="0014154A"/>
    <w:rsid w:val="00160473"/>
    <w:rsid w:val="00161424"/>
    <w:rsid w:val="00167620"/>
    <w:rsid w:val="00176A51"/>
    <w:rsid w:val="0017786F"/>
    <w:rsid w:val="001909BD"/>
    <w:rsid w:val="00191BB2"/>
    <w:rsid w:val="001A7EC6"/>
    <w:rsid w:val="001C259A"/>
    <w:rsid w:val="001C25D3"/>
    <w:rsid w:val="001C6D97"/>
    <w:rsid w:val="001D0D51"/>
    <w:rsid w:val="001F0FE7"/>
    <w:rsid w:val="00202118"/>
    <w:rsid w:val="0020254F"/>
    <w:rsid w:val="00206C6B"/>
    <w:rsid w:val="002152D4"/>
    <w:rsid w:val="00217C54"/>
    <w:rsid w:val="002264AF"/>
    <w:rsid w:val="00260BDB"/>
    <w:rsid w:val="00273C50"/>
    <w:rsid w:val="002765C7"/>
    <w:rsid w:val="00294E67"/>
    <w:rsid w:val="002B2D4F"/>
    <w:rsid w:val="002C48DA"/>
    <w:rsid w:val="00302331"/>
    <w:rsid w:val="00313A98"/>
    <w:rsid w:val="00321E9B"/>
    <w:rsid w:val="0032329A"/>
    <w:rsid w:val="00326EAC"/>
    <w:rsid w:val="0035164A"/>
    <w:rsid w:val="00356649"/>
    <w:rsid w:val="00361DCD"/>
    <w:rsid w:val="00364D93"/>
    <w:rsid w:val="003651AF"/>
    <w:rsid w:val="003704F4"/>
    <w:rsid w:val="00393C8F"/>
    <w:rsid w:val="003C12BF"/>
    <w:rsid w:val="003C28B8"/>
    <w:rsid w:val="003C7387"/>
    <w:rsid w:val="003E276B"/>
    <w:rsid w:val="003F6060"/>
    <w:rsid w:val="00402EB6"/>
    <w:rsid w:val="00415BCF"/>
    <w:rsid w:val="00417F65"/>
    <w:rsid w:val="00425E9F"/>
    <w:rsid w:val="00436423"/>
    <w:rsid w:val="004415B8"/>
    <w:rsid w:val="00442F1F"/>
    <w:rsid w:val="00453EDC"/>
    <w:rsid w:val="00462546"/>
    <w:rsid w:val="004721B4"/>
    <w:rsid w:val="0049062A"/>
    <w:rsid w:val="00490CC4"/>
    <w:rsid w:val="004923E5"/>
    <w:rsid w:val="004A1A18"/>
    <w:rsid w:val="004B66E1"/>
    <w:rsid w:val="004B71C8"/>
    <w:rsid w:val="004C2340"/>
    <w:rsid w:val="004C52FB"/>
    <w:rsid w:val="004D4E2E"/>
    <w:rsid w:val="004E5CFE"/>
    <w:rsid w:val="00500891"/>
    <w:rsid w:val="00503A0B"/>
    <w:rsid w:val="00511FD2"/>
    <w:rsid w:val="0052265C"/>
    <w:rsid w:val="00525A1D"/>
    <w:rsid w:val="00527247"/>
    <w:rsid w:val="005378DE"/>
    <w:rsid w:val="00560732"/>
    <w:rsid w:val="00566868"/>
    <w:rsid w:val="0057450C"/>
    <w:rsid w:val="00575D8F"/>
    <w:rsid w:val="00585BEF"/>
    <w:rsid w:val="005863D8"/>
    <w:rsid w:val="005C1EDC"/>
    <w:rsid w:val="005D0377"/>
    <w:rsid w:val="005E3D48"/>
    <w:rsid w:val="005E3ED0"/>
    <w:rsid w:val="006026AF"/>
    <w:rsid w:val="00605065"/>
    <w:rsid w:val="00612605"/>
    <w:rsid w:val="00616BB7"/>
    <w:rsid w:val="00636714"/>
    <w:rsid w:val="006446D6"/>
    <w:rsid w:val="006501F1"/>
    <w:rsid w:val="00664779"/>
    <w:rsid w:val="00677537"/>
    <w:rsid w:val="00692D2A"/>
    <w:rsid w:val="00694F6C"/>
    <w:rsid w:val="006B7352"/>
    <w:rsid w:val="006C2FAB"/>
    <w:rsid w:val="006D4D1A"/>
    <w:rsid w:val="006E4997"/>
    <w:rsid w:val="006F7857"/>
    <w:rsid w:val="00702D5A"/>
    <w:rsid w:val="007414B0"/>
    <w:rsid w:val="00745975"/>
    <w:rsid w:val="007557F7"/>
    <w:rsid w:val="00763AB5"/>
    <w:rsid w:val="007728CD"/>
    <w:rsid w:val="00797379"/>
    <w:rsid w:val="007E020F"/>
    <w:rsid w:val="007F4921"/>
    <w:rsid w:val="00802482"/>
    <w:rsid w:val="00802DD8"/>
    <w:rsid w:val="00803651"/>
    <w:rsid w:val="00806C45"/>
    <w:rsid w:val="00826FDD"/>
    <w:rsid w:val="00840F9F"/>
    <w:rsid w:val="0085543F"/>
    <w:rsid w:val="00861570"/>
    <w:rsid w:val="008627FC"/>
    <w:rsid w:val="00865E33"/>
    <w:rsid w:val="008A69A9"/>
    <w:rsid w:val="008B5578"/>
    <w:rsid w:val="008C6B88"/>
    <w:rsid w:val="008D20D0"/>
    <w:rsid w:val="008E093E"/>
    <w:rsid w:val="008E2C99"/>
    <w:rsid w:val="00915831"/>
    <w:rsid w:val="009158C1"/>
    <w:rsid w:val="00916202"/>
    <w:rsid w:val="00922960"/>
    <w:rsid w:val="00923A96"/>
    <w:rsid w:val="00932B5A"/>
    <w:rsid w:val="00955859"/>
    <w:rsid w:val="00962E48"/>
    <w:rsid w:val="00966E49"/>
    <w:rsid w:val="0096708C"/>
    <w:rsid w:val="00976118"/>
    <w:rsid w:val="00993D10"/>
    <w:rsid w:val="009B25EF"/>
    <w:rsid w:val="009C21AC"/>
    <w:rsid w:val="009D53CF"/>
    <w:rsid w:val="009D640D"/>
    <w:rsid w:val="009F0BB1"/>
    <w:rsid w:val="009F357B"/>
    <w:rsid w:val="00A01C41"/>
    <w:rsid w:val="00A07477"/>
    <w:rsid w:val="00A1628F"/>
    <w:rsid w:val="00A20693"/>
    <w:rsid w:val="00A23CDC"/>
    <w:rsid w:val="00A4374B"/>
    <w:rsid w:val="00A55E30"/>
    <w:rsid w:val="00A93068"/>
    <w:rsid w:val="00A95E7C"/>
    <w:rsid w:val="00A96FB6"/>
    <w:rsid w:val="00AA419A"/>
    <w:rsid w:val="00AB24DD"/>
    <w:rsid w:val="00AB3235"/>
    <w:rsid w:val="00AD0674"/>
    <w:rsid w:val="00AD0FF8"/>
    <w:rsid w:val="00AD6B7C"/>
    <w:rsid w:val="00AF4A7A"/>
    <w:rsid w:val="00B01873"/>
    <w:rsid w:val="00B01B35"/>
    <w:rsid w:val="00B20871"/>
    <w:rsid w:val="00B22B6A"/>
    <w:rsid w:val="00B26455"/>
    <w:rsid w:val="00B31B45"/>
    <w:rsid w:val="00B35F59"/>
    <w:rsid w:val="00B557D1"/>
    <w:rsid w:val="00B71553"/>
    <w:rsid w:val="00B814A9"/>
    <w:rsid w:val="00B9520C"/>
    <w:rsid w:val="00BA1C3B"/>
    <w:rsid w:val="00BB79B2"/>
    <w:rsid w:val="00BC4213"/>
    <w:rsid w:val="00BC5B58"/>
    <w:rsid w:val="00BC6D18"/>
    <w:rsid w:val="00BD072C"/>
    <w:rsid w:val="00BE3D38"/>
    <w:rsid w:val="00BF0668"/>
    <w:rsid w:val="00BF1B8D"/>
    <w:rsid w:val="00BF720A"/>
    <w:rsid w:val="00C13914"/>
    <w:rsid w:val="00C20081"/>
    <w:rsid w:val="00C246DF"/>
    <w:rsid w:val="00C30382"/>
    <w:rsid w:val="00C30EB2"/>
    <w:rsid w:val="00C31563"/>
    <w:rsid w:val="00C4565A"/>
    <w:rsid w:val="00C66D6B"/>
    <w:rsid w:val="00C7186E"/>
    <w:rsid w:val="00C72347"/>
    <w:rsid w:val="00C8090E"/>
    <w:rsid w:val="00C90526"/>
    <w:rsid w:val="00C927A2"/>
    <w:rsid w:val="00CA3709"/>
    <w:rsid w:val="00CD0D03"/>
    <w:rsid w:val="00CD2C29"/>
    <w:rsid w:val="00CE30EF"/>
    <w:rsid w:val="00D061AA"/>
    <w:rsid w:val="00D14B41"/>
    <w:rsid w:val="00D26B71"/>
    <w:rsid w:val="00D32A23"/>
    <w:rsid w:val="00D375D4"/>
    <w:rsid w:val="00D43E68"/>
    <w:rsid w:val="00D47E73"/>
    <w:rsid w:val="00D50F6B"/>
    <w:rsid w:val="00D67F64"/>
    <w:rsid w:val="00D758F0"/>
    <w:rsid w:val="00D95135"/>
    <w:rsid w:val="00DA17D4"/>
    <w:rsid w:val="00DA6A51"/>
    <w:rsid w:val="00DA6C06"/>
    <w:rsid w:val="00DB637F"/>
    <w:rsid w:val="00DD1056"/>
    <w:rsid w:val="00DD4AE2"/>
    <w:rsid w:val="00DD5201"/>
    <w:rsid w:val="00DE0F05"/>
    <w:rsid w:val="00DE309F"/>
    <w:rsid w:val="00DE70F0"/>
    <w:rsid w:val="00DF0658"/>
    <w:rsid w:val="00DF40ED"/>
    <w:rsid w:val="00E019D5"/>
    <w:rsid w:val="00E05D2B"/>
    <w:rsid w:val="00E06430"/>
    <w:rsid w:val="00E0649B"/>
    <w:rsid w:val="00E12190"/>
    <w:rsid w:val="00E20776"/>
    <w:rsid w:val="00E23491"/>
    <w:rsid w:val="00E27711"/>
    <w:rsid w:val="00E5634F"/>
    <w:rsid w:val="00E61D25"/>
    <w:rsid w:val="00E62DC9"/>
    <w:rsid w:val="00E67C70"/>
    <w:rsid w:val="00E72520"/>
    <w:rsid w:val="00E72E6E"/>
    <w:rsid w:val="00E8531E"/>
    <w:rsid w:val="00E9765B"/>
    <w:rsid w:val="00E97CC7"/>
    <w:rsid w:val="00EA6122"/>
    <w:rsid w:val="00EF0013"/>
    <w:rsid w:val="00F10792"/>
    <w:rsid w:val="00F16C09"/>
    <w:rsid w:val="00F21F23"/>
    <w:rsid w:val="00F24154"/>
    <w:rsid w:val="00F3569D"/>
    <w:rsid w:val="00F43CF3"/>
    <w:rsid w:val="00F60121"/>
    <w:rsid w:val="00F6477A"/>
    <w:rsid w:val="00F65A1B"/>
    <w:rsid w:val="00F75E68"/>
    <w:rsid w:val="00F80DFD"/>
    <w:rsid w:val="00F95BE0"/>
    <w:rsid w:val="00FA1B5B"/>
    <w:rsid w:val="00FA5804"/>
    <w:rsid w:val="00FA6113"/>
    <w:rsid w:val="00FC20FE"/>
    <w:rsid w:val="00FC2F9F"/>
    <w:rsid w:val="00FC47CC"/>
    <w:rsid w:val="00FD363B"/>
    <w:rsid w:val="00FF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8DAECB"/>
  <w15:docId w15:val="{74CAEA05-9611-4A53-98C9-AB5D323B7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367"/>
    <w:pPr>
      <w:ind w:left="-284"/>
    </w:pPr>
    <w:rPr>
      <w:rFonts w:cs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0473"/>
    <w:pPr>
      <w:keepNext/>
      <w:outlineLvl w:val="0"/>
    </w:pPr>
    <w:rPr>
      <w:rFonts w:ascii="Arial Bold" w:eastAsia="Times New Roman" w:hAnsi="Arial Bold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6D18"/>
    <w:pPr>
      <w:keepNext/>
      <w:outlineLvl w:val="1"/>
    </w:pPr>
    <w:rPr>
      <w:rFonts w:eastAsia="Times New Roman"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6060"/>
    <w:pPr>
      <w:keepNext/>
      <w:jc w:val="right"/>
      <w:outlineLvl w:val="2"/>
    </w:pPr>
    <w:rPr>
      <w:rFonts w:eastAsia="Times New Roman"/>
      <w:bCs/>
      <w:caps/>
      <w:sz w:val="18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97CC7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7CC7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E97CC7"/>
    <w:pPr>
      <w:spacing w:before="240" w:after="60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E97CC7"/>
    <w:pPr>
      <w:spacing w:before="240" w:after="60"/>
      <w:outlineLvl w:val="6"/>
    </w:pPr>
    <w:rPr>
      <w:rFonts w:eastAsia="Times New Roman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E97CC7"/>
    <w:pPr>
      <w:spacing w:before="240" w:after="60"/>
      <w:outlineLvl w:val="7"/>
    </w:pPr>
    <w:rPr>
      <w:rFonts w:eastAsia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E97CC7"/>
    <w:pPr>
      <w:spacing w:before="240" w:after="60"/>
      <w:outlineLvl w:val="8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BC6D18"/>
    <w:rPr>
      <w:rFonts w:eastAsia="Times New Roman" w:cs="Times New Roman"/>
      <w:bCs/>
      <w:iCs/>
      <w:sz w:val="22"/>
      <w:szCs w:val="28"/>
      <w:lang w:eastAsia="en-US"/>
    </w:rPr>
  </w:style>
  <w:style w:type="character" w:customStyle="1" w:styleId="Heading1Char">
    <w:name w:val="Heading 1 Char"/>
    <w:link w:val="Heading1"/>
    <w:uiPriority w:val="9"/>
    <w:rsid w:val="00160473"/>
    <w:rPr>
      <w:rFonts w:ascii="Arial Bold" w:eastAsia="Times New Roman" w:hAnsi="Arial Bold" w:cs="Times New Roman"/>
      <w:b/>
      <w:bCs/>
      <w:caps/>
      <w:kern w:val="32"/>
      <w:sz w:val="22"/>
      <w:szCs w:val="3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E97CC7"/>
    <w:pPr>
      <w:spacing w:before="240" w:after="60"/>
      <w:jc w:val="center"/>
      <w:outlineLvl w:val="0"/>
    </w:pPr>
    <w:rPr>
      <w:rFonts w:eastAsia="Times New Roman"/>
      <w:b/>
      <w:bCs/>
      <w:kern w:val="28"/>
      <w:sz w:val="36"/>
      <w:szCs w:val="32"/>
    </w:rPr>
  </w:style>
  <w:style w:type="character" w:customStyle="1" w:styleId="TitleChar">
    <w:name w:val="Title Char"/>
    <w:link w:val="Title"/>
    <w:uiPriority w:val="10"/>
    <w:rsid w:val="00E97CC7"/>
    <w:rPr>
      <w:rFonts w:eastAsia="Times New Roman" w:cs="Times New Roman"/>
      <w:b/>
      <w:bCs/>
      <w:kern w:val="28"/>
      <w:sz w:val="36"/>
      <w:szCs w:val="3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C738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C738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3C738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C7387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C7387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uiPriority w:val="9"/>
    <w:rsid w:val="003F6060"/>
    <w:rPr>
      <w:rFonts w:eastAsia="Times New Roman" w:cs="Times New Roman"/>
      <w:bCs/>
      <w:caps/>
      <w:sz w:val="18"/>
      <w:szCs w:val="26"/>
      <w:lang w:eastAsia="en-US"/>
    </w:rPr>
  </w:style>
  <w:style w:type="character" w:customStyle="1" w:styleId="Heading4Char">
    <w:name w:val="Heading 4 Char"/>
    <w:link w:val="Heading4"/>
    <w:uiPriority w:val="9"/>
    <w:rsid w:val="00E97CC7"/>
    <w:rPr>
      <w:rFonts w:eastAsia="Times New Roman" w:cs="Times New Roman"/>
      <w:b/>
      <w:bCs/>
      <w:sz w:val="28"/>
      <w:szCs w:val="28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E97CC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E97CC7"/>
    <w:rPr>
      <w:sz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E97CC7"/>
    <w:rPr>
      <w:rFonts w:eastAsia="Times New Roman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E97CC7"/>
    <w:rPr>
      <w:rFonts w:eastAsia="Times New Roman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E97CC7"/>
    <w:rPr>
      <w:rFonts w:eastAsia="Times New Roman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E97CC7"/>
    <w:rPr>
      <w:rFonts w:eastAsia="Times New Roman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E97CC7"/>
    <w:rPr>
      <w:rFonts w:eastAsia="Times New Roman" w:cs="Times New Roman"/>
      <w:sz w:val="22"/>
      <w:szCs w:val="22"/>
      <w:lang w:eastAsia="en-US"/>
    </w:rPr>
  </w:style>
  <w:style w:type="character" w:styleId="Hyperlink">
    <w:name w:val="Hyperlink"/>
    <w:uiPriority w:val="99"/>
    <w:unhideWhenUsed/>
    <w:rsid w:val="00326EA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A6C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59"/>
    <w:rsid w:val="00DA6C06"/>
    <w:rPr>
      <w:rFonts w:ascii="Calibri" w:hAnsi="Calibri" w:cs="Times New Roman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A6C06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3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dc.wa.gov.au/" TargetMode="External"/><Relationship Id="rId1" Type="http://schemas.openxmlformats.org/officeDocument/2006/relationships/hyperlink" Target="mailto:info@gdc.wa.gov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Templates%20CGG\Templates%20-%20Correspondence%20-%20External%20and%20Internal\Plain%20Letterhead%20Greater%20Geraldt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AA0F9D593C18479223331B186DFA30" ma:contentTypeVersion="16" ma:contentTypeDescription="Create a new document." ma:contentTypeScope="" ma:versionID="49ac7ae3bf2097e04dee278a6602141c">
  <xsd:schema xmlns:xsd="http://www.w3.org/2001/XMLSchema" xmlns:xs="http://www.w3.org/2001/XMLSchema" xmlns:p="http://schemas.microsoft.com/office/2006/metadata/properties" xmlns:ns2="5f472cfd-2e63-4318-93e5-4765062f6e4f" xmlns:ns3="588741e1-4196-45b8-97db-54a4155e09fa" targetNamespace="http://schemas.microsoft.com/office/2006/metadata/properties" ma:root="true" ma:fieldsID="e212f33600ebd93010ae6ddba525b918" ns2:_="" ns3:_="">
    <xsd:import namespace="5f472cfd-2e63-4318-93e5-4765062f6e4f"/>
    <xsd:import namespace="588741e1-4196-45b8-97db-54a4155e09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72cfd-2e63-4318-93e5-4765062f6e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Sign-off status" ma:internalName="Sign_x002d_off_x0020_status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aa94d5f-f2ad-4a9e-956d-361d431510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741e1-4196-45b8-97db-54a4155e09f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4c04803-a50a-40e3-beb1-667c9c26fefc}" ma:internalName="TaxCatchAll" ma:showField="CatchAllData" ma:web="588741e1-4196-45b8-97db-54a4155e09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8741e1-4196-45b8-97db-54a4155e09fa" xsi:nil="true"/>
    <_Flow_SignoffStatus xmlns="5f472cfd-2e63-4318-93e5-4765062f6e4f" xsi:nil="true"/>
    <lcf76f155ced4ddcb4097134ff3c332f xmlns="5f472cfd-2e63-4318-93e5-4765062f6e4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FEF3C-E882-4D1E-AEED-5942D14011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472cfd-2e63-4318-93e5-4765062f6e4f"/>
    <ds:schemaRef ds:uri="588741e1-4196-45b8-97db-54a4155e09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A92EEF-A4BB-4FA6-9CF0-AC5A9EAE84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ECB056-2F48-4564-888A-9C46100D5606}">
  <ds:schemaRefs>
    <ds:schemaRef ds:uri="5f472cfd-2e63-4318-93e5-4765062f6e4f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www.w3.org/XML/1998/namespace"/>
    <ds:schemaRef ds:uri="588741e1-4196-45b8-97db-54a4155e09fa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3E21B5D-E732-42BB-8488-DABFEC174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Plain Letterhead Greater Geraldton</Template>
  <TotalTime>12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with footer</vt:lpstr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with footer</dc:title>
  <dc:creator>Sheri Moulds</dc:creator>
  <cp:keywords>letterhead, template, logo, footer</cp:keywords>
  <cp:lastModifiedBy>Natalie Prerad</cp:lastModifiedBy>
  <cp:revision>10</cp:revision>
  <cp:lastPrinted>2026-01-14T05:19:00Z</cp:lastPrinted>
  <dcterms:created xsi:type="dcterms:W3CDTF">2026-01-13T04:16:00Z</dcterms:created>
  <dcterms:modified xsi:type="dcterms:W3CDTF">2026-01-14T05:33:00Z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0x01010001AA0F9D593C18479223331B186DFA30</vt:lpwstr>
  </property>
  <property fmtid="{D5CDD505-2E9C-101B-9397-08002B2CF9AE}" pid="3" name="Order">
    <vt:r8>9756800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